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3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30"/>
      </w:tblGrid>
      <w:tr w:rsidR="006957A3" w:rsidRPr="006957A3" w14:paraId="4F5C3CD3" w14:textId="77777777" w:rsidTr="00260189">
        <w:trPr>
          <w:trHeight w:val="624"/>
          <w:jc w:val="center"/>
        </w:trPr>
        <w:tc>
          <w:tcPr>
            <w:tcW w:w="15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6EC1" w14:textId="40A4AAD0" w:rsidR="007C61CF" w:rsidRPr="006957A3" w:rsidRDefault="007C61CF" w:rsidP="007C61C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36"/>
              </w:rPr>
            </w:pPr>
            <w:r w:rsidRPr="006957A3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11</w:t>
            </w:r>
            <w:r w:rsidR="00237D22" w:rsidRPr="006957A3">
              <w:rPr>
                <w:rFonts w:ascii="標楷體" w:eastAsia="Malgun Gothic" w:hAnsi="標楷體" w:hint="eastAsia"/>
                <w:b/>
                <w:bCs/>
                <w:sz w:val="40"/>
                <w:szCs w:val="36"/>
              </w:rPr>
              <w:t>4</w:t>
            </w:r>
            <w:r w:rsidRPr="006957A3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年核心工作人員訓練</w:t>
            </w:r>
            <w:r w:rsidR="003C37A9" w:rsidRPr="006957A3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 xml:space="preserve"> </w:t>
            </w:r>
            <w:r w:rsidRPr="006957A3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課</w:t>
            </w:r>
            <w:r w:rsidR="003C37A9" w:rsidRPr="006957A3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程</w:t>
            </w:r>
            <w:r w:rsidRPr="006957A3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表</w:t>
            </w:r>
          </w:p>
          <w:tbl>
            <w:tblPr>
              <w:tblStyle w:val="afffff1"/>
              <w:tblW w:w="15264" w:type="dxa"/>
              <w:jc w:val="center"/>
              <w:tblLook w:val="04A0" w:firstRow="1" w:lastRow="0" w:firstColumn="1" w:lastColumn="0" w:noHBand="0" w:noVBand="1"/>
            </w:tblPr>
            <w:tblGrid>
              <w:gridCol w:w="1806"/>
              <w:gridCol w:w="2024"/>
              <w:gridCol w:w="1666"/>
              <w:gridCol w:w="2133"/>
              <w:gridCol w:w="1686"/>
              <w:gridCol w:w="2113"/>
              <w:gridCol w:w="1708"/>
              <w:gridCol w:w="2128"/>
            </w:tblGrid>
            <w:tr w:rsidR="006957A3" w:rsidRPr="006957A3" w14:paraId="62C0ED09" w14:textId="77777777" w:rsidTr="00C37E5E">
              <w:trPr>
                <w:cantSplit/>
                <w:trHeight w:val="462"/>
                <w:jc w:val="center"/>
              </w:trPr>
              <w:tc>
                <w:tcPr>
                  <w:tcW w:w="76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9EEFE" w14:textId="4143DECD" w:rsidR="00A822F1" w:rsidRPr="00996055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  <w:lang w:eastAsia="zh-CN"/>
                    </w:rPr>
                  </w:pPr>
                  <w:r w:rsidRPr="0099605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第一</w:t>
                  </w:r>
                  <w:r w:rsidR="00996055" w:rsidRPr="0099605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梯次</w:t>
                  </w:r>
                </w:p>
              </w:tc>
              <w:tc>
                <w:tcPr>
                  <w:tcW w:w="763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623CBC" w14:textId="57EBC04E" w:rsidR="00A822F1" w:rsidRPr="00996055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9605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第二</w:t>
                  </w:r>
                  <w:r w:rsidR="00996055" w:rsidRPr="0099605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梯次</w:t>
                  </w:r>
                </w:p>
              </w:tc>
            </w:tr>
            <w:tr w:rsidR="006957A3" w:rsidRPr="006957A3" w14:paraId="178B774F" w14:textId="77777777" w:rsidTr="00496CE5">
              <w:trPr>
                <w:cantSplit/>
                <w:trHeight w:val="462"/>
                <w:jc w:val="center"/>
              </w:trPr>
              <w:tc>
                <w:tcPr>
                  <w:tcW w:w="3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C2298" w14:textId="1BD55E6A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3/</w:t>
                  </w:r>
                  <w:r w:rsidRPr="006957A3">
                    <w:rPr>
                      <w:rFonts w:ascii="標楷體" w:eastAsia="Malgun Gothic" w:hAnsi="標楷體" w:hint="eastAsia"/>
                      <w:sz w:val="28"/>
                      <w:szCs w:val="28"/>
                      <w:lang w:eastAsia="ko-KR"/>
                    </w:rPr>
                    <w:t>22</w:t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(六)</w:t>
                  </w:r>
                </w:p>
              </w:tc>
              <w:tc>
                <w:tcPr>
                  <w:tcW w:w="379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D2A4A6" w14:textId="6393D17C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3/</w:t>
                  </w:r>
                  <w:r w:rsidRPr="006957A3">
                    <w:rPr>
                      <w:rFonts w:ascii="標楷體" w:eastAsia="Malgun Gothic" w:hAnsi="標楷體" w:hint="eastAsia"/>
                      <w:sz w:val="28"/>
                      <w:szCs w:val="28"/>
                      <w:lang w:eastAsia="ko-KR"/>
                    </w:rPr>
                    <w:t>23</w:t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(日)</w:t>
                  </w:r>
                </w:p>
              </w:tc>
              <w:tc>
                <w:tcPr>
                  <w:tcW w:w="379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66E3CC" w14:textId="78679CD7" w:rsidR="00A822F1" w:rsidRPr="006957A3" w:rsidRDefault="00A822F1" w:rsidP="00496CE5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3/2</w:t>
                  </w:r>
                  <w:r w:rsidRPr="006957A3">
                    <w:rPr>
                      <w:rFonts w:ascii="標楷體" w:eastAsia="Malgun Gothic" w:hAnsi="標楷體" w:hint="eastAsia"/>
                      <w:sz w:val="28"/>
                      <w:szCs w:val="28"/>
                      <w:lang w:eastAsia="ko-KR"/>
                    </w:rPr>
                    <w:t>9</w:t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(六)</w:t>
                  </w:r>
                </w:p>
              </w:tc>
              <w:tc>
                <w:tcPr>
                  <w:tcW w:w="38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5402B" w14:textId="39F8E821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3/</w:t>
                  </w:r>
                  <w:r w:rsidRPr="006957A3">
                    <w:rPr>
                      <w:rFonts w:ascii="標楷體" w:eastAsia="Malgun Gothic" w:hAnsi="標楷體" w:hint="eastAsia"/>
                      <w:sz w:val="28"/>
                      <w:szCs w:val="28"/>
                      <w:lang w:eastAsia="ko-KR"/>
                    </w:rPr>
                    <w:t>30</w:t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(日)</w:t>
                  </w:r>
                </w:p>
              </w:tc>
            </w:tr>
            <w:tr w:rsidR="006957A3" w:rsidRPr="006957A3" w14:paraId="137FF19A" w14:textId="77777777" w:rsidTr="00A822F1">
              <w:trPr>
                <w:cantSplit/>
                <w:trHeight w:val="462"/>
                <w:jc w:val="center"/>
              </w:trPr>
              <w:tc>
                <w:tcPr>
                  <w:tcW w:w="3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14:paraId="71390527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878E9F" w14:textId="14728F4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08:30-09:00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774180" w14:textId="09EF5D9B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18C03D" w14:textId="09CD091D" w:rsidR="00A822F1" w:rsidRPr="006957A3" w:rsidRDefault="00A822F1" w:rsidP="00A822F1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08:30-09:00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93BE00" w14:textId="19E352F6" w:rsidR="00A822F1" w:rsidRPr="006957A3" w:rsidRDefault="00A822F1" w:rsidP="00A822F1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報到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CD7AC" w14:textId="6D805FBA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08:30-09:00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ABADF" w14:textId="70E55B80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報到</w:t>
                  </w:r>
                </w:p>
              </w:tc>
            </w:tr>
            <w:tr w:rsidR="006957A3" w:rsidRPr="006957A3" w14:paraId="1F69F6F0" w14:textId="77777777" w:rsidTr="00496CE5">
              <w:trPr>
                <w:cantSplit/>
                <w:trHeight w:val="462"/>
                <w:jc w:val="center"/>
              </w:trPr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981854" w14:textId="6A7B0CB3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0</w:t>
                  </w:r>
                  <w:r w:rsidRPr="006957A3">
                    <w:rPr>
                      <w:rFonts w:ascii="標楷體" w:eastAsia="Malgun Gothic" w:hAnsi="標楷體" w:hint="eastAsia"/>
                      <w:lang w:eastAsia="ko-KR"/>
                    </w:rPr>
                    <w:t>9</w:t>
                  </w:r>
                  <w:r w:rsidRPr="006957A3">
                    <w:rPr>
                      <w:rFonts w:ascii="標楷體" w:eastAsia="標楷體" w:hAnsi="標楷體" w:hint="eastAsia"/>
                    </w:rPr>
                    <w:t>:00-09:30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EA1001" w14:textId="77777777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報到</w:t>
                  </w:r>
                </w:p>
              </w:tc>
              <w:tc>
                <w:tcPr>
                  <w:tcW w:w="166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4C6C3" w14:textId="0D461E02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09:00-11:00</w:t>
                  </w:r>
                </w:p>
              </w:tc>
              <w:tc>
                <w:tcPr>
                  <w:tcW w:w="2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F9FCDC" w14:textId="287D1937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教案編寫</w:t>
                  </w:r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2FA01" w14:textId="0CF1DAD8" w:rsidR="00496CE5" w:rsidRPr="006957A3" w:rsidRDefault="00496CE5" w:rsidP="00496CE5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09:00-1</w:t>
                  </w:r>
                  <w:r w:rsidRPr="006957A3">
                    <w:rPr>
                      <w:rFonts w:ascii="標楷體" w:eastAsia="SimSun" w:hAnsi="標楷體" w:hint="eastAsia"/>
                      <w:lang w:eastAsia="zh-CN"/>
                    </w:rPr>
                    <w:t>0</w:t>
                  </w:r>
                  <w:r w:rsidRPr="006957A3">
                    <w:rPr>
                      <w:rFonts w:ascii="標楷體" w:eastAsia="標楷體" w:hAnsi="標楷體" w:hint="eastAsia"/>
                    </w:rPr>
                    <w:t>:</w:t>
                  </w:r>
                  <w:r w:rsidR="00662932" w:rsidRPr="006957A3">
                    <w:rPr>
                      <w:rFonts w:ascii="標楷體" w:eastAsia="Malgun Gothic" w:hAnsi="標楷體" w:hint="eastAsia"/>
                      <w:lang w:eastAsia="ko-KR"/>
                    </w:rPr>
                    <w:t>0</w:t>
                  </w:r>
                  <w:r w:rsidRPr="006957A3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21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79298D" w14:textId="77777777" w:rsidR="00496CE5" w:rsidRPr="006957A3" w:rsidRDefault="00496CE5" w:rsidP="00496CE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四健舞台</w:t>
                  </w:r>
                </w:p>
                <w:p w14:paraId="1B664B7B" w14:textId="063BD55A" w:rsidR="00496CE5" w:rsidRPr="006957A3" w:rsidRDefault="00496CE5" w:rsidP="00496CE5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與國際四健</w:t>
                  </w:r>
                </w:p>
              </w:tc>
              <w:tc>
                <w:tcPr>
                  <w:tcW w:w="1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6A7311" w14:textId="77777777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09:00-12:00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CD34A9" w14:textId="77777777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呈現</w:t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fldChar w:fldCharType="begin"/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instrText xml:space="preserve"> = 1 \* ROMAN </w:instrText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fldChar w:fldCharType="separate"/>
                  </w:r>
                  <w:r w:rsidRPr="006957A3"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w:t>I</w:t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6957A3" w:rsidRPr="006957A3" w14:paraId="3C02910D" w14:textId="77777777" w:rsidTr="005A293A">
              <w:trPr>
                <w:cantSplit/>
                <w:trHeight w:val="462"/>
                <w:jc w:val="center"/>
              </w:trPr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3309DD" w14:textId="77777777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09:30-10:00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E315D" w14:textId="77777777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開幕式</w:t>
                  </w:r>
                </w:p>
              </w:tc>
              <w:tc>
                <w:tcPr>
                  <w:tcW w:w="16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887A9A" w14:textId="0CC74228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83D65" w14:textId="27A89A67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E800E3" w14:textId="7994B1DB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770351" w14:textId="68860C59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C72833" w14:textId="77777777" w:rsidR="00496CE5" w:rsidRPr="006957A3" w:rsidRDefault="00496CE5" w:rsidP="00A822F1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DE40C" w14:textId="77777777" w:rsidR="00496CE5" w:rsidRPr="006957A3" w:rsidRDefault="00496CE5" w:rsidP="00A822F1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957A3" w:rsidRPr="006957A3" w14:paraId="59422B06" w14:textId="77777777" w:rsidTr="005A293A">
              <w:trPr>
                <w:cantSplit/>
                <w:trHeight w:val="473"/>
                <w:jc w:val="center"/>
              </w:trPr>
              <w:tc>
                <w:tcPr>
                  <w:tcW w:w="1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8380C1" w14:textId="77777777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10:00-11:00</w:t>
                  </w:r>
                </w:p>
              </w:tc>
              <w:tc>
                <w:tcPr>
                  <w:tcW w:w="20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60470" w14:textId="1B165FCA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破冰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52EE1" w14:textId="77777777" w:rsidR="00496CE5" w:rsidRPr="006957A3" w:rsidRDefault="00496CE5" w:rsidP="00A822F1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440B0" w14:textId="77777777" w:rsidR="00496CE5" w:rsidRPr="006957A3" w:rsidRDefault="00496CE5" w:rsidP="00A822F1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925656" w14:textId="13318B29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9B0CA" w14:textId="00E8D428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026E5" w14:textId="77777777" w:rsidR="00496CE5" w:rsidRPr="006957A3" w:rsidRDefault="00496CE5" w:rsidP="00A822F1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12697" w14:textId="77777777" w:rsidR="00496CE5" w:rsidRPr="006957A3" w:rsidRDefault="00496CE5" w:rsidP="00A822F1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957A3" w:rsidRPr="006957A3" w14:paraId="5BDE510F" w14:textId="77777777" w:rsidTr="009D23C9">
              <w:trPr>
                <w:cantSplit/>
                <w:trHeight w:val="472"/>
                <w:jc w:val="center"/>
              </w:trPr>
              <w:tc>
                <w:tcPr>
                  <w:tcW w:w="18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0F997" w14:textId="77777777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3FEFA" w14:textId="77777777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9B6F4" w14:textId="77777777" w:rsidR="00496CE5" w:rsidRPr="006957A3" w:rsidRDefault="00496CE5" w:rsidP="00A822F1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C8B54" w14:textId="77777777" w:rsidR="00496CE5" w:rsidRPr="006957A3" w:rsidRDefault="00496CE5" w:rsidP="00A822F1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29E372" w14:textId="099EA492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10:</w:t>
                  </w:r>
                  <w:r w:rsidR="00662932" w:rsidRPr="006957A3">
                    <w:rPr>
                      <w:rFonts w:ascii="標楷體" w:eastAsia="Malgun Gothic" w:hAnsi="標楷體" w:hint="eastAsia"/>
                      <w:lang w:eastAsia="ko-KR"/>
                    </w:rPr>
                    <w:t>0</w:t>
                  </w:r>
                  <w:r w:rsidRPr="006957A3">
                    <w:rPr>
                      <w:rFonts w:ascii="標楷體" w:eastAsia="標楷體" w:hAnsi="標楷體" w:hint="eastAsia"/>
                    </w:rPr>
                    <w:t>0-12:00</w:t>
                  </w:r>
                </w:p>
              </w:tc>
              <w:tc>
                <w:tcPr>
                  <w:tcW w:w="211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16C433" w14:textId="77777777" w:rsidR="00496CE5" w:rsidRPr="006957A3" w:rsidRDefault="00496CE5" w:rsidP="00496CE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分站演練</w:t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fldChar w:fldCharType="begin"/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instrText xml:space="preserve"> = 1 \* ROMAN </w:instrText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fldChar w:fldCharType="separate"/>
                  </w:r>
                  <w:r w:rsidRPr="006957A3"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w:t>I</w:t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fldChar w:fldCharType="end"/>
                  </w:r>
                </w:p>
                <w:p w14:paraId="6D073C4A" w14:textId="4C65698C" w:rsidR="00496CE5" w:rsidRPr="006957A3" w:rsidRDefault="00496CE5" w:rsidP="00496CE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庶務/生活/資訊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A0E5B5" w14:textId="77777777" w:rsidR="00496CE5" w:rsidRPr="006957A3" w:rsidRDefault="00496CE5" w:rsidP="00A822F1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99304A" w14:textId="77777777" w:rsidR="00496CE5" w:rsidRPr="006957A3" w:rsidRDefault="00496CE5" w:rsidP="00A822F1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957A3" w:rsidRPr="006957A3" w14:paraId="7DF0A183" w14:textId="77777777" w:rsidTr="009D23C9">
              <w:trPr>
                <w:cantSplit/>
                <w:trHeight w:val="948"/>
                <w:jc w:val="center"/>
              </w:trPr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9598C" w14:textId="77777777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11:00-12:00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EDA6C9" w14:textId="52ED17F6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核心起源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241FE6" w14:textId="77777777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11:00-12:00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D8476" w14:textId="7E3364EA" w:rsidR="00496CE5" w:rsidRPr="006957A3" w:rsidRDefault="00496CE5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分組教學-活動</w:t>
                  </w:r>
                </w:p>
              </w:tc>
              <w:tc>
                <w:tcPr>
                  <w:tcW w:w="16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F9475" w14:textId="77777777" w:rsidR="00496CE5" w:rsidRPr="006957A3" w:rsidRDefault="00496CE5" w:rsidP="00A822F1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3F346E" w14:textId="77777777" w:rsidR="00496CE5" w:rsidRPr="006957A3" w:rsidRDefault="00496CE5" w:rsidP="00A822F1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CB3753" w14:textId="77777777" w:rsidR="00496CE5" w:rsidRPr="006957A3" w:rsidRDefault="00496CE5" w:rsidP="00A822F1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16636A" w14:textId="77777777" w:rsidR="00496CE5" w:rsidRPr="006957A3" w:rsidRDefault="00496CE5" w:rsidP="00A822F1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957A3" w:rsidRPr="006957A3" w14:paraId="5A2A2BCC" w14:textId="77777777" w:rsidTr="007C61CF">
              <w:trPr>
                <w:cantSplit/>
                <w:trHeight w:val="948"/>
                <w:jc w:val="center"/>
              </w:trPr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710DC9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12:00-13:00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2AA0C6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午餐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6B414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12:00-13:00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174FB1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午餐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8E668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12:00-13:00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C0AF6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午餐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8D376A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12:00-13:00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3B240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午餐</w:t>
                  </w:r>
                </w:p>
              </w:tc>
            </w:tr>
            <w:tr w:rsidR="006957A3" w:rsidRPr="006957A3" w14:paraId="5D4FBB5D" w14:textId="77777777" w:rsidTr="00145F14">
              <w:trPr>
                <w:cantSplit/>
                <w:trHeight w:val="948"/>
                <w:jc w:val="center"/>
              </w:trPr>
              <w:tc>
                <w:tcPr>
                  <w:tcW w:w="1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F1631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13:00-15:00</w:t>
                  </w:r>
                </w:p>
              </w:tc>
              <w:tc>
                <w:tcPr>
                  <w:tcW w:w="20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630A8C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認識你我他</w:t>
                  </w:r>
                </w:p>
                <w:p w14:paraId="0A1648D7" w14:textId="2DEA3C9C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-DISC</w:t>
                  </w:r>
                </w:p>
              </w:tc>
              <w:tc>
                <w:tcPr>
                  <w:tcW w:w="16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5154F" w14:textId="77E7332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13:00-1</w:t>
                  </w:r>
                  <w:r w:rsidRPr="006957A3">
                    <w:rPr>
                      <w:rFonts w:ascii="標楷體" w:eastAsia="SimSun" w:hAnsi="標楷體" w:hint="eastAsia"/>
                      <w:lang w:eastAsia="zh-CN"/>
                    </w:rPr>
                    <w:t>7</w:t>
                  </w:r>
                  <w:r w:rsidRPr="006957A3">
                    <w:rPr>
                      <w:rFonts w:ascii="標楷體" w:eastAsia="標楷體" w:hAnsi="標楷體" w:hint="eastAsia"/>
                    </w:rPr>
                    <w:t>:00</w:t>
                  </w:r>
                </w:p>
              </w:tc>
              <w:tc>
                <w:tcPr>
                  <w:tcW w:w="2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3F29D4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分組教學-</w:t>
                  </w:r>
                </w:p>
                <w:p w14:paraId="5E0890EF" w14:textId="09ACF679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SimSun" w:hAnsi="標楷體"/>
                    </w:rPr>
                  </w:pPr>
                  <w:r w:rsidRPr="006957A3">
                    <w:rPr>
                      <w:rFonts w:ascii="標楷體" w:eastAsia="SimSun" w:hAnsi="標楷體" w:hint="eastAsia"/>
                    </w:rPr>
                    <w:t xml:space="preserve"> </w:t>
                  </w:r>
                  <w:r w:rsidRPr="006957A3">
                    <w:rPr>
                      <w:rFonts w:ascii="標楷體" w:eastAsia="標楷體" w:hAnsi="標楷體" w:hint="eastAsia"/>
                    </w:rPr>
                    <w:t>庶務/生活/</w:t>
                  </w:r>
                </w:p>
                <w:p w14:paraId="1CED3A2D" w14:textId="63BCD371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SimSun" w:hAnsi="標楷體"/>
                      <w:sz w:val="20"/>
                      <w:szCs w:val="20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課</w:t>
                  </w:r>
                  <w:proofErr w:type="gramStart"/>
                  <w:r w:rsidRPr="006957A3">
                    <w:rPr>
                      <w:rFonts w:ascii="標楷體" w:eastAsia="標楷體" w:hAnsi="標楷體" w:hint="eastAsia"/>
                    </w:rPr>
                    <w:t>務</w:t>
                  </w:r>
                  <w:proofErr w:type="gramEnd"/>
                  <w:r w:rsidRPr="006957A3">
                    <w:rPr>
                      <w:rFonts w:ascii="標楷體" w:eastAsia="標楷體" w:hAnsi="標楷體" w:hint="eastAsia"/>
                    </w:rPr>
                    <w:t>/資訊</w:t>
                  </w:r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DD97D4" w14:textId="62EC43C3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13:00-15:00</w:t>
                  </w:r>
                </w:p>
              </w:tc>
              <w:tc>
                <w:tcPr>
                  <w:tcW w:w="21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1C74B" w14:textId="77777777" w:rsidR="00496CE5" w:rsidRPr="006957A3" w:rsidRDefault="00496CE5" w:rsidP="00496CE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分站演練</w:t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fldChar w:fldCharType="begin"/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instrText xml:space="preserve"> = 2 \* ROMAN </w:instrText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fldChar w:fldCharType="separate"/>
                  </w:r>
                  <w:r w:rsidRPr="006957A3"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w:t>II</w:t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fldChar w:fldCharType="end"/>
                  </w:r>
                </w:p>
                <w:p w14:paraId="35F1455A" w14:textId="53D765D5" w:rsidR="00A822F1" w:rsidRPr="006957A3" w:rsidRDefault="00496CE5" w:rsidP="00496CE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活動/課</w:t>
                  </w:r>
                  <w:proofErr w:type="gramStart"/>
                  <w:r w:rsidRPr="006957A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務</w:t>
                  </w:r>
                  <w:proofErr w:type="gramEnd"/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FE4CDD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13:00-14:00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7727B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呈現</w:t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fldChar w:fldCharType="begin"/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instrText xml:space="preserve"> = 4 \* ROMAN </w:instrText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fldChar w:fldCharType="separate"/>
                  </w:r>
                  <w:r w:rsidRPr="006957A3"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w:t>II</w:t>
                  </w: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6957A3" w:rsidRPr="006957A3" w14:paraId="2CAA980C" w14:textId="77777777" w:rsidTr="00145F14">
              <w:trPr>
                <w:cantSplit/>
                <w:trHeight w:val="948"/>
                <w:jc w:val="center"/>
              </w:trPr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3C117" w14:textId="77777777" w:rsidR="00A822F1" w:rsidRPr="006957A3" w:rsidRDefault="00A822F1" w:rsidP="00A822F1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37530" w14:textId="77777777" w:rsidR="00A822F1" w:rsidRPr="006957A3" w:rsidRDefault="00A822F1" w:rsidP="00A822F1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36024" w14:textId="77777777" w:rsidR="00A822F1" w:rsidRPr="006957A3" w:rsidRDefault="00A822F1" w:rsidP="00A822F1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1C3DA4" w14:textId="77777777" w:rsidR="00A822F1" w:rsidRPr="006957A3" w:rsidRDefault="00A822F1" w:rsidP="00A822F1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57A06" w14:textId="28CFE748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AE152" w14:textId="2072F250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3306D7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14:00-15:00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69C65" w14:textId="2FE1D0DD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核心啟航</w:t>
                  </w:r>
                </w:p>
              </w:tc>
            </w:tr>
            <w:tr w:rsidR="006957A3" w:rsidRPr="006957A3" w14:paraId="0DA1482D" w14:textId="77777777" w:rsidTr="00255334">
              <w:trPr>
                <w:cantSplit/>
                <w:trHeight w:val="674"/>
                <w:jc w:val="center"/>
              </w:trPr>
              <w:tc>
                <w:tcPr>
                  <w:tcW w:w="1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97D788" w14:textId="177894A3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15:00-1</w:t>
                  </w:r>
                  <w:r w:rsidRPr="006957A3">
                    <w:rPr>
                      <w:rFonts w:ascii="標楷體" w:eastAsia="SimSun" w:hAnsi="標楷體" w:hint="eastAsia"/>
                      <w:lang w:eastAsia="zh-CN"/>
                    </w:rPr>
                    <w:t>7</w:t>
                  </w:r>
                  <w:r w:rsidRPr="006957A3">
                    <w:rPr>
                      <w:rFonts w:ascii="標楷體" w:eastAsia="標楷體" w:hAnsi="標楷體" w:hint="eastAsia"/>
                    </w:rPr>
                    <w:t>:00</w:t>
                  </w:r>
                </w:p>
              </w:tc>
              <w:tc>
                <w:tcPr>
                  <w:tcW w:w="20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FD9A5" w14:textId="72738F0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體驗學習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D888D" w14:textId="77777777" w:rsidR="00A822F1" w:rsidRPr="006957A3" w:rsidRDefault="00A822F1" w:rsidP="00A822F1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AC5B91" w14:textId="77777777" w:rsidR="00A822F1" w:rsidRPr="006957A3" w:rsidRDefault="00A822F1" w:rsidP="00A822F1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41BB6A" w14:textId="57916E5C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15:00-17:00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FC75F" w14:textId="71F139BA" w:rsidR="00A822F1" w:rsidRPr="006957A3" w:rsidRDefault="00496CE5" w:rsidP="00496CE5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教案分組實戰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5056A3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957A3">
                    <w:rPr>
                      <w:rFonts w:ascii="標楷體" w:eastAsia="標楷體" w:hAnsi="標楷體" w:hint="eastAsia"/>
                    </w:rPr>
                    <w:t>15:00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187DDC" w14:textId="7777777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賦歸</w:t>
                  </w:r>
                </w:p>
              </w:tc>
            </w:tr>
            <w:tr w:rsidR="006957A3" w:rsidRPr="006957A3" w14:paraId="4DF012E5" w14:textId="77777777" w:rsidTr="00255334">
              <w:trPr>
                <w:cantSplit/>
                <w:trHeight w:val="1548"/>
                <w:jc w:val="center"/>
              </w:trPr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AA582" w14:textId="77777777" w:rsidR="00A822F1" w:rsidRPr="006957A3" w:rsidRDefault="00A822F1" w:rsidP="00A822F1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8C7126" w14:textId="77777777" w:rsidR="00A822F1" w:rsidRPr="006957A3" w:rsidRDefault="00A822F1" w:rsidP="00A822F1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DA1A2" w14:textId="19DF211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FDA4D" w14:textId="4913DBAC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6B728" w14:textId="66F03597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D44AF" w14:textId="43D4A6C1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8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B0CE88" w14:textId="26C19B10" w:rsidR="00A822F1" w:rsidRPr="006957A3" w:rsidRDefault="00A822F1" w:rsidP="00A822F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57A3"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drawing>
                      <wp:inline distT="0" distB="0" distL="0" distR="0" wp14:anchorId="0C5C661F" wp14:editId="0913901E">
                        <wp:extent cx="952500" cy="952500"/>
                        <wp:effectExtent l="0" t="0" r="0" b="0"/>
                        <wp:docPr id="808622955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A209BB" w14:textId="1113C162" w:rsidR="00C6414D" w:rsidRPr="006957A3" w:rsidRDefault="00C6414D" w:rsidP="0041147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</w:p>
        </w:tc>
      </w:tr>
      <w:tr w:rsidR="006957A3" w:rsidRPr="006957A3" w14:paraId="4058613D" w14:textId="77777777" w:rsidTr="00260189">
        <w:trPr>
          <w:trHeight w:val="624"/>
          <w:jc w:val="center"/>
        </w:trPr>
        <w:tc>
          <w:tcPr>
            <w:tcW w:w="15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64817" w14:textId="77777777" w:rsidR="00C6414D" w:rsidRPr="006957A3" w:rsidRDefault="00C6414D" w:rsidP="00C641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</w:p>
        </w:tc>
      </w:tr>
    </w:tbl>
    <w:p w14:paraId="29AAB574" w14:textId="15C0B9CF" w:rsidR="006602DC" w:rsidRPr="00260189" w:rsidRDefault="006602DC" w:rsidP="00260189">
      <w:pPr>
        <w:widowControl/>
        <w:rPr>
          <w:rFonts w:ascii="標楷體" w:eastAsia="SimSun" w:hAnsi="標楷體"/>
          <w:b/>
          <w:lang w:eastAsia="zh-CN"/>
        </w:rPr>
      </w:pPr>
    </w:p>
    <w:sectPr w:rsidR="006602DC" w:rsidRPr="00260189" w:rsidSect="00260189">
      <w:footerReference w:type="default" r:id="rId9"/>
      <w:pgSz w:w="16838" w:h="11906" w:orient="landscape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CC886" w14:textId="77777777" w:rsidR="003E49F5" w:rsidRDefault="003E49F5">
      <w:r>
        <w:separator/>
      </w:r>
    </w:p>
  </w:endnote>
  <w:endnote w:type="continuationSeparator" w:id="0">
    <w:p w14:paraId="38DDB947" w14:textId="77777777" w:rsidR="003E49F5" w:rsidRDefault="003E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ABE75" w14:textId="77777777" w:rsidR="00FA7E1D" w:rsidRDefault="00FA7E1D">
    <w:pPr>
      <w:pStyle w:val="a4"/>
      <w:jc w:val="center"/>
    </w:pPr>
    <w:r>
      <w:rPr>
        <w:rFonts w:ascii="標楷體" w:eastAsia="標楷體" w:hAnsi="標楷體" w:hint="eastAsia"/>
      </w:rPr>
      <w:t>第</w:t>
    </w:r>
    <w:r>
      <w:rPr>
        <w:rStyle w:val="affff1"/>
      </w:rPr>
      <w:fldChar w:fldCharType="begin"/>
    </w:r>
    <w:r>
      <w:rPr>
        <w:rStyle w:val="affff1"/>
      </w:rPr>
      <w:instrText xml:space="preserve"> PAGE </w:instrText>
    </w:r>
    <w:r>
      <w:rPr>
        <w:rStyle w:val="affff1"/>
      </w:rPr>
      <w:fldChar w:fldCharType="separate"/>
    </w:r>
    <w:r w:rsidR="004926C4">
      <w:rPr>
        <w:rStyle w:val="affff1"/>
        <w:noProof/>
      </w:rPr>
      <w:t>3</w:t>
    </w:r>
    <w:r>
      <w:rPr>
        <w:rStyle w:val="affff1"/>
      </w:rPr>
      <w:fldChar w:fldCharType="end"/>
    </w:r>
    <w:r>
      <w:rPr>
        <w:rFonts w:ascii="標楷體" w:eastAsia="標楷體" w:hAnsi="標楷體" w:hint="eastAsia"/>
      </w:rPr>
      <w:t>頁，共</w:t>
    </w:r>
    <w:r>
      <w:rPr>
        <w:rStyle w:val="affff1"/>
      </w:rPr>
      <w:fldChar w:fldCharType="begin"/>
    </w:r>
    <w:r>
      <w:rPr>
        <w:rStyle w:val="affff1"/>
      </w:rPr>
      <w:instrText xml:space="preserve"> NUMPAGES </w:instrText>
    </w:r>
    <w:r>
      <w:rPr>
        <w:rStyle w:val="affff1"/>
      </w:rPr>
      <w:fldChar w:fldCharType="separate"/>
    </w:r>
    <w:r w:rsidR="004926C4">
      <w:rPr>
        <w:rStyle w:val="affff1"/>
        <w:noProof/>
      </w:rPr>
      <w:t>3</w:t>
    </w:r>
    <w:r>
      <w:rPr>
        <w:rStyle w:val="affff1"/>
      </w:rPr>
      <w:fldChar w:fldCharType="end"/>
    </w:r>
    <w:r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CF853" w14:textId="77777777" w:rsidR="003E49F5" w:rsidRDefault="003E49F5">
      <w:r>
        <w:separator/>
      </w:r>
    </w:p>
  </w:footnote>
  <w:footnote w:type="continuationSeparator" w:id="0">
    <w:p w14:paraId="64C64798" w14:textId="77777777" w:rsidR="003E49F5" w:rsidRDefault="003E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FE7"/>
    <w:multiLevelType w:val="hybridMultilevel"/>
    <w:tmpl w:val="C60A0660"/>
    <w:lvl w:ilvl="0" w:tplc="8474DE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892CCA"/>
    <w:multiLevelType w:val="multilevel"/>
    <w:tmpl w:val="DA88247C"/>
    <w:name w:val="公文條列樣式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︵%2︶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︵%4︶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︵%6︶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︵%8︶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2" w15:restartNumberingAfterBreak="0">
    <w:nsid w:val="0495068D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3" w15:restartNumberingAfterBreak="0">
    <w:nsid w:val="0A12761F"/>
    <w:multiLevelType w:val="multilevel"/>
    <w:tmpl w:val="D3609D72"/>
    <w:name w:val="公文條列樣式3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4" w15:restartNumberingAfterBreak="0">
    <w:nsid w:val="0ECB2B27"/>
    <w:multiLevelType w:val="multilevel"/>
    <w:tmpl w:val="D3609D72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5" w15:restartNumberingAfterBreak="0">
    <w:nsid w:val="19504AFD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6" w15:restartNumberingAfterBreak="0">
    <w:nsid w:val="21DA61D1"/>
    <w:multiLevelType w:val="hybridMultilevel"/>
    <w:tmpl w:val="C2A4ABE4"/>
    <w:lvl w:ilvl="0" w:tplc="2C84125E">
      <w:start w:val="1"/>
      <w:numFmt w:val="taiwaneseCountingThousand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 w15:restartNumberingAfterBreak="0">
    <w:nsid w:val="23077620"/>
    <w:multiLevelType w:val="hybridMultilevel"/>
    <w:tmpl w:val="E24C1A98"/>
    <w:lvl w:ilvl="0" w:tplc="2C84125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5DB6EEA"/>
    <w:multiLevelType w:val="hybridMultilevel"/>
    <w:tmpl w:val="ADE2493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9"/>
        </w:tabs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9" w15:restartNumberingAfterBreak="0">
    <w:nsid w:val="27FB0076"/>
    <w:multiLevelType w:val="hybridMultilevel"/>
    <w:tmpl w:val="0624D30C"/>
    <w:lvl w:ilvl="0" w:tplc="712AFC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771991"/>
    <w:multiLevelType w:val="multilevel"/>
    <w:tmpl w:val="D3609D72"/>
    <w:name w:val="公文條列樣式32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1" w15:restartNumberingAfterBreak="0">
    <w:nsid w:val="2ECE3E33"/>
    <w:multiLevelType w:val="multilevel"/>
    <w:tmpl w:val="66D20A2A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919"/>
        </w:tabs>
        <w:ind w:left="919" w:hanging="63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1587"/>
        </w:tabs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922"/>
        </w:tabs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2563"/>
        </w:tabs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891"/>
        </w:tabs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526"/>
        </w:tabs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55"/>
        </w:tabs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496"/>
        </w:tabs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4825"/>
        </w:tabs>
        <w:ind w:left="4825" w:hanging="635"/>
      </w:pPr>
      <w:rPr>
        <w:rFonts w:ascii="標楷體" w:eastAsia="標楷體" w:hAnsi="標楷體" w:hint="eastAsia"/>
      </w:rPr>
    </w:lvl>
  </w:abstractNum>
  <w:abstractNum w:abstractNumId="12" w15:restartNumberingAfterBreak="0">
    <w:nsid w:val="2F4411E6"/>
    <w:multiLevelType w:val="multilevel"/>
    <w:tmpl w:val="133E7B3E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947"/>
        </w:tabs>
        <w:ind w:left="947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1587"/>
        </w:tabs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922"/>
        </w:tabs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2563"/>
        </w:tabs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891"/>
        </w:tabs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526"/>
        </w:tabs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55"/>
        </w:tabs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496"/>
        </w:tabs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4825"/>
        </w:tabs>
        <w:ind w:left="4825" w:hanging="635"/>
      </w:pPr>
      <w:rPr>
        <w:rFonts w:ascii="標楷體" w:eastAsia="標楷體" w:hAnsi="標楷體" w:hint="eastAsia"/>
      </w:rPr>
    </w:lvl>
  </w:abstractNum>
  <w:abstractNum w:abstractNumId="13" w15:restartNumberingAfterBreak="0">
    <w:nsid w:val="3554193A"/>
    <w:multiLevelType w:val="multilevel"/>
    <w:tmpl w:val="9D8EF9D8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947"/>
        </w:tabs>
        <w:ind w:left="947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1587"/>
        </w:tabs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922"/>
        </w:tabs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2563"/>
        </w:tabs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891"/>
        </w:tabs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526"/>
        </w:tabs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55"/>
        </w:tabs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496"/>
        </w:tabs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4825"/>
        </w:tabs>
        <w:ind w:left="4825" w:hanging="635"/>
      </w:pPr>
      <w:rPr>
        <w:rFonts w:ascii="標楷體" w:eastAsia="標楷體" w:hAnsi="標楷體" w:hint="eastAsia"/>
      </w:rPr>
    </w:lvl>
  </w:abstractNum>
  <w:abstractNum w:abstractNumId="14" w15:restartNumberingAfterBreak="0">
    <w:nsid w:val="3E283599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5" w15:restartNumberingAfterBreak="0">
    <w:nsid w:val="4F6465EC"/>
    <w:multiLevelType w:val="hybridMultilevel"/>
    <w:tmpl w:val="6138F72E"/>
    <w:lvl w:ilvl="0" w:tplc="66D6847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49E6BD1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7" w15:restartNumberingAfterBreak="0">
    <w:nsid w:val="5DC63B05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8" w15:restartNumberingAfterBreak="0">
    <w:nsid w:val="64821B19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9" w15:restartNumberingAfterBreak="0">
    <w:nsid w:val="64D75AF9"/>
    <w:multiLevelType w:val="hybridMultilevel"/>
    <w:tmpl w:val="B180F87C"/>
    <w:lvl w:ilvl="0" w:tplc="6D8C00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6B7E0E77"/>
    <w:multiLevelType w:val="multilevel"/>
    <w:tmpl w:val="7D42E6A2"/>
    <w:name w:val="公文條列樣式2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21" w15:restartNumberingAfterBreak="0">
    <w:nsid w:val="71E06407"/>
    <w:multiLevelType w:val="multilevel"/>
    <w:tmpl w:val="D3609D72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22" w15:restartNumberingAfterBreak="0">
    <w:nsid w:val="755F1BCB"/>
    <w:multiLevelType w:val="hybridMultilevel"/>
    <w:tmpl w:val="7B6AFE36"/>
    <w:lvl w:ilvl="0" w:tplc="7A161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6B7156D"/>
    <w:multiLevelType w:val="multilevel"/>
    <w:tmpl w:val="67AC8EAE"/>
    <w:lvl w:ilvl="0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7BAD606E"/>
    <w:multiLevelType w:val="hybridMultilevel"/>
    <w:tmpl w:val="3F5ACF70"/>
    <w:lvl w:ilvl="0" w:tplc="B170C3F4">
      <w:start w:val="1"/>
      <w:numFmt w:val="decimal"/>
      <w:lvlText w:val="步驟%1 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7F3C6B29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num w:numId="1" w16cid:durableId="1098720780">
    <w:abstractNumId w:val="1"/>
  </w:num>
  <w:num w:numId="2" w16cid:durableId="1236015510">
    <w:abstractNumId w:val="20"/>
  </w:num>
  <w:num w:numId="3" w16cid:durableId="1287858405">
    <w:abstractNumId w:val="8"/>
  </w:num>
  <w:num w:numId="4" w16cid:durableId="1905489088">
    <w:abstractNumId w:val="2"/>
  </w:num>
  <w:num w:numId="5" w16cid:durableId="1490707774">
    <w:abstractNumId w:val="5"/>
  </w:num>
  <w:num w:numId="6" w16cid:durableId="2144080946">
    <w:abstractNumId w:val="25"/>
  </w:num>
  <w:num w:numId="7" w16cid:durableId="2002855790">
    <w:abstractNumId w:val="16"/>
  </w:num>
  <w:num w:numId="8" w16cid:durableId="242687280">
    <w:abstractNumId w:val="14"/>
  </w:num>
  <w:num w:numId="9" w16cid:durableId="423112762">
    <w:abstractNumId w:val="17"/>
  </w:num>
  <w:num w:numId="10" w16cid:durableId="105389404">
    <w:abstractNumId w:val="18"/>
  </w:num>
  <w:num w:numId="11" w16cid:durableId="1923636376">
    <w:abstractNumId w:val="3"/>
  </w:num>
  <w:num w:numId="12" w16cid:durableId="840438426">
    <w:abstractNumId w:val="10"/>
  </w:num>
  <w:num w:numId="13" w16cid:durableId="1640576348">
    <w:abstractNumId w:val="21"/>
  </w:num>
  <w:num w:numId="14" w16cid:durableId="1850752773">
    <w:abstractNumId w:val="4"/>
  </w:num>
  <w:num w:numId="15" w16cid:durableId="956520958">
    <w:abstractNumId w:val="13"/>
  </w:num>
  <w:num w:numId="16" w16cid:durableId="804082960">
    <w:abstractNumId w:val="12"/>
  </w:num>
  <w:num w:numId="17" w16cid:durableId="1151605728">
    <w:abstractNumId w:val="11"/>
  </w:num>
  <w:num w:numId="18" w16cid:durableId="1064108835">
    <w:abstractNumId w:val="9"/>
  </w:num>
  <w:num w:numId="19" w16cid:durableId="1511483256">
    <w:abstractNumId w:val="22"/>
  </w:num>
  <w:num w:numId="20" w16cid:durableId="898982228">
    <w:abstractNumId w:val="15"/>
  </w:num>
  <w:num w:numId="21" w16cid:durableId="1285696021">
    <w:abstractNumId w:val="0"/>
  </w:num>
  <w:num w:numId="22" w16cid:durableId="1193688124">
    <w:abstractNumId w:val="6"/>
  </w:num>
  <w:num w:numId="23" w16cid:durableId="633214541">
    <w:abstractNumId w:val="19"/>
  </w:num>
  <w:num w:numId="24" w16cid:durableId="1364133710">
    <w:abstractNumId w:val="23"/>
  </w:num>
  <w:num w:numId="25" w16cid:durableId="1096247391">
    <w:abstractNumId w:val="24"/>
  </w:num>
  <w:num w:numId="26" w16cid:durableId="608317659">
    <w:abstractNumId w:val="7"/>
  </w:num>
  <w:num w:numId="27" w16cid:durableId="2105344537">
    <w:abstractNumId w:val="2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Count" w:val="0"/>
  </w:docVars>
  <w:rsids>
    <w:rsidRoot w:val="00FE7831"/>
    <w:rsid w:val="00014D5A"/>
    <w:rsid w:val="00015266"/>
    <w:rsid w:val="00021DA8"/>
    <w:rsid w:val="00025FC0"/>
    <w:rsid w:val="00030920"/>
    <w:rsid w:val="000356D0"/>
    <w:rsid w:val="00046A5C"/>
    <w:rsid w:val="00050900"/>
    <w:rsid w:val="0006099C"/>
    <w:rsid w:val="000632CB"/>
    <w:rsid w:val="00063890"/>
    <w:rsid w:val="00071A54"/>
    <w:rsid w:val="00074878"/>
    <w:rsid w:val="00075330"/>
    <w:rsid w:val="00077B3C"/>
    <w:rsid w:val="00081FB3"/>
    <w:rsid w:val="000826B4"/>
    <w:rsid w:val="00082BF2"/>
    <w:rsid w:val="00082DFA"/>
    <w:rsid w:val="0008464F"/>
    <w:rsid w:val="00084F57"/>
    <w:rsid w:val="000851AE"/>
    <w:rsid w:val="0008789E"/>
    <w:rsid w:val="00095645"/>
    <w:rsid w:val="000A353F"/>
    <w:rsid w:val="000A4178"/>
    <w:rsid w:val="000A4A8E"/>
    <w:rsid w:val="000B0B1F"/>
    <w:rsid w:val="000B5549"/>
    <w:rsid w:val="000B6582"/>
    <w:rsid w:val="000D0AAF"/>
    <w:rsid w:val="000D1FCF"/>
    <w:rsid w:val="000D7F20"/>
    <w:rsid w:val="000E12F0"/>
    <w:rsid w:val="000E1CA8"/>
    <w:rsid w:val="000E5E3D"/>
    <w:rsid w:val="000F1C70"/>
    <w:rsid w:val="000F32FF"/>
    <w:rsid w:val="001020E0"/>
    <w:rsid w:val="0011238A"/>
    <w:rsid w:val="001147EA"/>
    <w:rsid w:val="0011700E"/>
    <w:rsid w:val="00121653"/>
    <w:rsid w:val="001239A4"/>
    <w:rsid w:val="00143991"/>
    <w:rsid w:val="00150A55"/>
    <w:rsid w:val="00157F31"/>
    <w:rsid w:val="00162C34"/>
    <w:rsid w:val="00163884"/>
    <w:rsid w:val="0016497D"/>
    <w:rsid w:val="001660AD"/>
    <w:rsid w:val="00175510"/>
    <w:rsid w:val="001810EB"/>
    <w:rsid w:val="00185824"/>
    <w:rsid w:val="001865F6"/>
    <w:rsid w:val="00194E17"/>
    <w:rsid w:val="00195EDC"/>
    <w:rsid w:val="00197CBD"/>
    <w:rsid w:val="001A5A9E"/>
    <w:rsid w:val="001B4ADF"/>
    <w:rsid w:val="001C2217"/>
    <w:rsid w:val="001E2E8C"/>
    <w:rsid w:val="001E41A6"/>
    <w:rsid w:val="001E5485"/>
    <w:rsid w:val="001E54A2"/>
    <w:rsid w:val="001E67B9"/>
    <w:rsid w:val="001E74F3"/>
    <w:rsid w:val="001F1AD7"/>
    <w:rsid w:val="00201C74"/>
    <w:rsid w:val="002027DC"/>
    <w:rsid w:val="00203E4D"/>
    <w:rsid w:val="00207510"/>
    <w:rsid w:val="0021209E"/>
    <w:rsid w:val="00224D17"/>
    <w:rsid w:val="0022574C"/>
    <w:rsid w:val="00233610"/>
    <w:rsid w:val="00233812"/>
    <w:rsid w:val="002376AC"/>
    <w:rsid w:val="00237D22"/>
    <w:rsid w:val="00240FEB"/>
    <w:rsid w:val="00244FAF"/>
    <w:rsid w:val="0024703D"/>
    <w:rsid w:val="002471FC"/>
    <w:rsid w:val="00247A76"/>
    <w:rsid w:val="00252D0B"/>
    <w:rsid w:val="00254AD1"/>
    <w:rsid w:val="00255334"/>
    <w:rsid w:val="002568AA"/>
    <w:rsid w:val="00260189"/>
    <w:rsid w:val="00265206"/>
    <w:rsid w:val="00267154"/>
    <w:rsid w:val="002756E2"/>
    <w:rsid w:val="00275F59"/>
    <w:rsid w:val="00276FD7"/>
    <w:rsid w:val="002800EC"/>
    <w:rsid w:val="00282807"/>
    <w:rsid w:val="00284EF9"/>
    <w:rsid w:val="0028620E"/>
    <w:rsid w:val="0028788E"/>
    <w:rsid w:val="002930CB"/>
    <w:rsid w:val="002B125E"/>
    <w:rsid w:val="002B2B0C"/>
    <w:rsid w:val="002B2BCD"/>
    <w:rsid w:val="002B595E"/>
    <w:rsid w:val="002C2BEF"/>
    <w:rsid w:val="002C3BB2"/>
    <w:rsid w:val="002C4E0F"/>
    <w:rsid w:val="002C560E"/>
    <w:rsid w:val="002D1065"/>
    <w:rsid w:val="002D71B7"/>
    <w:rsid w:val="002D7966"/>
    <w:rsid w:val="002E26FF"/>
    <w:rsid w:val="002E2F1F"/>
    <w:rsid w:val="002E5275"/>
    <w:rsid w:val="002F27E3"/>
    <w:rsid w:val="002F49B2"/>
    <w:rsid w:val="002F5B5F"/>
    <w:rsid w:val="002F7CCE"/>
    <w:rsid w:val="00317CCC"/>
    <w:rsid w:val="00326B88"/>
    <w:rsid w:val="003279BC"/>
    <w:rsid w:val="00341C2A"/>
    <w:rsid w:val="00353580"/>
    <w:rsid w:val="0035588D"/>
    <w:rsid w:val="00357970"/>
    <w:rsid w:val="0036435D"/>
    <w:rsid w:val="00366A20"/>
    <w:rsid w:val="00367FCD"/>
    <w:rsid w:val="00370DB2"/>
    <w:rsid w:val="003735BB"/>
    <w:rsid w:val="00377E9B"/>
    <w:rsid w:val="00380F06"/>
    <w:rsid w:val="00381025"/>
    <w:rsid w:val="003878CA"/>
    <w:rsid w:val="00387CF9"/>
    <w:rsid w:val="00390418"/>
    <w:rsid w:val="0039293E"/>
    <w:rsid w:val="003A5E4A"/>
    <w:rsid w:val="003B1F5B"/>
    <w:rsid w:val="003C11B3"/>
    <w:rsid w:val="003C2790"/>
    <w:rsid w:val="003C37A9"/>
    <w:rsid w:val="003D2784"/>
    <w:rsid w:val="003D304A"/>
    <w:rsid w:val="003E02A6"/>
    <w:rsid w:val="003E1E44"/>
    <w:rsid w:val="003E44A5"/>
    <w:rsid w:val="003E49F5"/>
    <w:rsid w:val="003E68F8"/>
    <w:rsid w:val="003F7F7F"/>
    <w:rsid w:val="00400546"/>
    <w:rsid w:val="00403803"/>
    <w:rsid w:val="00403F6B"/>
    <w:rsid w:val="00411472"/>
    <w:rsid w:val="00412A0A"/>
    <w:rsid w:val="004163A6"/>
    <w:rsid w:val="00417AB0"/>
    <w:rsid w:val="00417DAE"/>
    <w:rsid w:val="00432A24"/>
    <w:rsid w:val="004413E4"/>
    <w:rsid w:val="004508AD"/>
    <w:rsid w:val="0045168D"/>
    <w:rsid w:val="00456FC2"/>
    <w:rsid w:val="00462481"/>
    <w:rsid w:val="004625A8"/>
    <w:rsid w:val="00462787"/>
    <w:rsid w:val="00463914"/>
    <w:rsid w:val="00466722"/>
    <w:rsid w:val="00471821"/>
    <w:rsid w:val="00477FAE"/>
    <w:rsid w:val="00482A75"/>
    <w:rsid w:val="004845D4"/>
    <w:rsid w:val="00487C35"/>
    <w:rsid w:val="004926C4"/>
    <w:rsid w:val="00496CE5"/>
    <w:rsid w:val="004A076C"/>
    <w:rsid w:val="004A0CF8"/>
    <w:rsid w:val="004A6CC2"/>
    <w:rsid w:val="004B30B7"/>
    <w:rsid w:val="004B42D5"/>
    <w:rsid w:val="004B5B7F"/>
    <w:rsid w:val="004C2726"/>
    <w:rsid w:val="004C5FC0"/>
    <w:rsid w:val="004C6B04"/>
    <w:rsid w:val="004D325F"/>
    <w:rsid w:val="004D4884"/>
    <w:rsid w:val="004D6830"/>
    <w:rsid w:val="004D7368"/>
    <w:rsid w:val="004F3382"/>
    <w:rsid w:val="00502E04"/>
    <w:rsid w:val="00505740"/>
    <w:rsid w:val="00512BD2"/>
    <w:rsid w:val="00517BA4"/>
    <w:rsid w:val="0053015F"/>
    <w:rsid w:val="0053268E"/>
    <w:rsid w:val="005346F1"/>
    <w:rsid w:val="005416D1"/>
    <w:rsid w:val="00543EBF"/>
    <w:rsid w:val="00544425"/>
    <w:rsid w:val="00547F9B"/>
    <w:rsid w:val="005503C1"/>
    <w:rsid w:val="005517A9"/>
    <w:rsid w:val="005764BF"/>
    <w:rsid w:val="00584206"/>
    <w:rsid w:val="00586698"/>
    <w:rsid w:val="00587795"/>
    <w:rsid w:val="005A32B7"/>
    <w:rsid w:val="005A3E5F"/>
    <w:rsid w:val="005A49DD"/>
    <w:rsid w:val="005A531E"/>
    <w:rsid w:val="005A7CBA"/>
    <w:rsid w:val="005A7D47"/>
    <w:rsid w:val="005C30F0"/>
    <w:rsid w:val="005C46E4"/>
    <w:rsid w:val="005C4991"/>
    <w:rsid w:val="005C7CEF"/>
    <w:rsid w:val="005D7DE1"/>
    <w:rsid w:val="005E1347"/>
    <w:rsid w:val="005E18B5"/>
    <w:rsid w:val="005E3314"/>
    <w:rsid w:val="005E4854"/>
    <w:rsid w:val="005E51BA"/>
    <w:rsid w:val="005F043D"/>
    <w:rsid w:val="005F227E"/>
    <w:rsid w:val="005F327A"/>
    <w:rsid w:val="005F3C6C"/>
    <w:rsid w:val="005F6291"/>
    <w:rsid w:val="006066D0"/>
    <w:rsid w:val="0061104A"/>
    <w:rsid w:val="0061169B"/>
    <w:rsid w:val="00615DAD"/>
    <w:rsid w:val="00622EC8"/>
    <w:rsid w:val="00627E76"/>
    <w:rsid w:val="00634F43"/>
    <w:rsid w:val="00642D12"/>
    <w:rsid w:val="00643DC9"/>
    <w:rsid w:val="00645511"/>
    <w:rsid w:val="006474FD"/>
    <w:rsid w:val="00651661"/>
    <w:rsid w:val="00656D31"/>
    <w:rsid w:val="006602DC"/>
    <w:rsid w:val="00662932"/>
    <w:rsid w:val="00671533"/>
    <w:rsid w:val="00671B49"/>
    <w:rsid w:val="006773F0"/>
    <w:rsid w:val="00677F7E"/>
    <w:rsid w:val="00680545"/>
    <w:rsid w:val="00686244"/>
    <w:rsid w:val="006957A3"/>
    <w:rsid w:val="006A0D8C"/>
    <w:rsid w:val="006A163E"/>
    <w:rsid w:val="006A7780"/>
    <w:rsid w:val="006B2DAC"/>
    <w:rsid w:val="006C2F95"/>
    <w:rsid w:val="006C5367"/>
    <w:rsid w:val="006E05C6"/>
    <w:rsid w:val="006E3969"/>
    <w:rsid w:val="006E6D22"/>
    <w:rsid w:val="006F408F"/>
    <w:rsid w:val="006F47D5"/>
    <w:rsid w:val="006F58F3"/>
    <w:rsid w:val="006F6996"/>
    <w:rsid w:val="007028D1"/>
    <w:rsid w:val="0070598E"/>
    <w:rsid w:val="007075A4"/>
    <w:rsid w:val="007131D7"/>
    <w:rsid w:val="0071354C"/>
    <w:rsid w:val="00721752"/>
    <w:rsid w:val="00735C61"/>
    <w:rsid w:val="007417E0"/>
    <w:rsid w:val="00742423"/>
    <w:rsid w:val="00745123"/>
    <w:rsid w:val="00745700"/>
    <w:rsid w:val="0074675A"/>
    <w:rsid w:val="00753F97"/>
    <w:rsid w:val="007544BB"/>
    <w:rsid w:val="007613D6"/>
    <w:rsid w:val="0076151F"/>
    <w:rsid w:val="007630EA"/>
    <w:rsid w:val="00765162"/>
    <w:rsid w:val="00765CB1"/>
    <w:rsid w:val="007A4017"/>
    <w:rsid w:val="007A4627"/>
    <w:rsid w:val="007B22EA"/>
    <w:rsid w:val="007B5A19"/>
    <w:rsid w:val="007B5A84"/>
    <w:rsid w:val="007B7009"/>
    <w:rsid w:val="007C0766"/>
    <w:rsid w:val="007C61CF"/>
    <w:rsid w:val="007E42CD"/>
    <w:rsid w:val="007F44D1"/>
    <w:rsid w:val="00801631"/>
    <w:rsid w:val="00812B0C"/>
    <w:rsid w:val="00816496"/>
    <w:rsid w:val="00816AB3"/>
    <w:rsid w:val="008173A2"/>
    <w:rsid w:val="0081770E"/>
    <w:rsid w:val="00820329"/>
    <w:rsid w:val="0082051D"/>
    <w:rsid w:val="00821FC3"/>
    <w:rsid w:val="0082594A"/>
    <w:rsid w:val="00826F03"/>
    <w:rsid w:val="00830326"/>
    <w:rsid w:val="00830ECD"/>
    <w:rsid w:val="00831FE1"/>
    <w:rsid w:val="00832C44"/>
    <w:rsid w:val="00835373"/>
    <w:rsid w:val="0084121B"/>
    <w:rsid w:val="00855FE7"/>
    <w:rsid w:val="0086297A"/>
    <w:rsid w:val="00874CA6"/>
    <w:rsid w:val="008754A4"/>
    <w:rsid w:val="00884AC0"/>
    <w:rsid w:val="008873AB"/>
    <w:rsid w:val="00890BD6"/>
    <w:rsid w:val="00890FB3"/>
    <w:rsid w:val="00891B80"/>
    <w:rsid w:val="008A03F1"/>
    <w:rsid w:val="008A100D"/>
    <w:rsid w:val="008A6FC7"/>
    <w:rsid w:val="008A7679"/>
    <w:rsid w:val="008A7A69"/>
    <w:rsid w:val="008B0966"/>
    <w:rsid w:val="008B157A"/>
    <w:rsid w:val="008B2AE5"/>
    <w:rsid w:val="008B66A7"/>
    <w:rsid w:val="008B70F5"/>
    <w:rsid w:val="008C3C54"/>
    <w:rsid w:val="008C5F8C"/>
    <w:rsid w:val="008C64EB"/>
    <w:rsid w:val="008E130D"/>
    <w:rsid w:val="008E77FD"/>
    <w:rsid w:val="008F0442"/>
    <w:rsid w:val="008F0F16"/>
    <w:rsid w:val="008F3025"/>
    <w:rsid w:val="008F4046"/>
    <w:rsid w:val="00901FCF"/>
    <w:rsid w:val="009053CD"/>
    <w:rsid w:val="00905A72"/>
    <w:rsid w:val="00906DA1"/>
    <w:rsid w:val="00907BA8"/>
    <w:rsid w:val="00914794"/>
    <w:rsid w:val="00917F14"/>
    <w:rsid w:val="0092001F"/>
    <w:rsid w:val="009251B8"/>
    <w:rsid w:val="00926A79"/>
    <w:rsid w:val="00942E8B"/>
    <w:rsid w:val="00944CAB"/>
    <w:rsid w:val="0094618D"/>
    <w:rsid w:val="00960560"/>
    <w:rsid w:val="0097440A"/>
    <w:rsid w:val="00976523"/>
    <w:rsid w:val="009769B7"/>
    <w:rsid w:val="00977B53"/>
    <w:rsid w:val="00981BCF"/>
    <w:rsid w:val="009832A5"/>
    <w:rsid w:val="00990F7B"/>
    <w:rsid w:val="009940BF"/>
    <w:rsid w:val="00996055"/>
    <w:rsid w:val="009A6131"/>
    <w:rsid w:val="009B5A6A"/>
    <w:rsid w:val="009C0843"/>
    <w:rsid w:val="009C1FF0"/>
    <w:rsid w:val="009D0A95"/>
    <w:rsid w:val="009D153D"/>
    <w:rsid w:val="009D3F9A"/>
    <w:rsid w:val="009E26D2"/>
    <w:rsid w:val="009F1810"/>
    <w:rsid w:val="009F2DF4"/>
    <w:rsid w:val="009F311A"/>
    <w:rsid w:val="00A01453"/>
    <w:rsid w:val="00A042C3"/>
    <w:rsid w:val="00A05662"/>
    <w:rsid w:val="00A14D0B"/>
    <w:rsid w:val="00A15251"/>
    <w:rsid w:val="00A16C3D"/>
    <w:rsid w:val="00A23F2E"/>
    <w:rsid w:val="00A303DD"/>
    <w:rsid w:val="00A364BE"/>
    <w:rsid w:val="00A42F17"/>
    <w:rsid w:val="00A54611"/>
    <w:rsid w:val="00A54E59"/>
    <w:rsid w:val="00A55F83"/>
    <w:rsid w:val="00A562FB"/>
    <w:rsid w:val="00A57272"/>
    <w:rsid w:val="00A602F3"/>
    <w:rsid w:val="00A74153"/>
    <w:rsid w:val="00A822F1"/>
    <w:rsid w:val="00AA44AE"/>
    <w:rsid w:val="00AB23BA"/>
    <w:rsid w:val="00AB75AD"/>
    <w:rsid w:val="00AC07AA"/>
    <w:rsid w:val="00AC7056"/>
    <w:rsid w:val="00AD137C"/>
    <w:rsid w:val="00AD5E28"/>
    <w:rsid w:val="00AE5BEA"/>
    <w:rsid w:val="00AF0AE2"/>
    <w:rsid w:val="00B03217"/>
    <w:rsid w:val="00B065F4"/>
    <w:rsid w:val="00B11D97"/>
    <w:rsid w:val="00B33023"/>
    <w:rsid w:val="00B3730D"/>
    <w:rsid w:val="00B40F44"/>
    <w:rsid w:val="00B41C6D"/>
    <w:rsid w:val="00B41EA2"/>
    <w:rsid w:val="00B51D8D"/>
    <w:rsid w:val="00B5766F"/>
    <w:rsid w:val="00B84DF9"/>
    <w:rsid w:val="00B858A9"/>
    <w:rsid w:val="00B92A4C"/>
    <w:rsid w:val="00B92C80"/>
    <w:rsid w:val="00BA376D"/>
    <w:rsid w:val="00BB2867"/>
    <w:rsid w:val="00BC0A46"/>
    <w:rsid w:val="00BD04D8"/>
    <w:rsid w:val="00BD1B15"/>
    <w:rsid w:val="00BD30B4"/>
    <w:rsid w:val="00BD7433"/>
    <w:rsid w:val="00BE2F21"/>
    <w:rsid w:val="00BE360D"/>
    <w:rsid w:val="00BE7863"/>
    <w:rsid w:val="00BF582B"/>
    <w:rsid w:val="00BF711D"/>
    <w:rsid w:val="00C01831"/>
    <w:rsid w:val="00C02E97"/>
    <w:rsid w:val="00C04621"/>
    <w:rsid w:val="00C13411"/>
    <w:rsid w:val="00C17E68"/>
    <w:rsid w:val="00C2137A"/>
    <w:rsid w:val="00C22DF7"/>
    <w:rsid w:val="00C24B6A"/>
    <w:rsid w:val="00C330B3"/>
    <w:rsid w:val="00C54788"/>
    <w:rsid w:val="00C5670F"/>
    <w:rsid w:val="00C6414D"/>
    <w:rsid w:val="00C64AC1"/>
    <w:rsid w:val="00C70051"/>
    <w:rsid w:val="00C71256"/>
    <w:rsid w:val="00C7169E"/>
    <w:rsid w:val="00C742C0"/>
    <w:rsid w:val="00C81C49"/>
    <w:rsid w:val="00C81F37"/>
    <w:rsid w:val="00C85A43"/>
    <w:rsid w:val="00C90A4D"/>
    <w:rsid w:val="00C9105B"/>
    <w:rsid w:val="00C9337E"/>
    <w:rsid w:val="00C968CE"/>
    <w:rsid w:val="00CA1FC6"/>
    <w:rsid w:val="00CA70AD"/>
    <w:rsid w:val="00CB0755"/>
    <w:rsid w:val="00CC0861"/>
    <w:rsid w:val="00CC2F6C"/>
    <w:rsid w:val="00CC3D14"/>
    <w:rsid w:val="00CC40A5"/>
    <w:rsid w:val="00CD1241"/>
    <w:rsid w:val="00CD1EC0"/>
    <w:rsid w:val="00CD3E06"/>
    <w:rsid w:val="00CD44DD"/>
    <w:rsid w:val="00CE68E2"/>
    <w:rsid w:val="00CF0B15"/>
    <w:rsid w:val="00CF2EB8"/>
    <w:rsid w:val="00D03E88"/>
    <w:rsid w:val="00D046CA"/>
    <w:rsid w:val="00D06BB6"/>
    <w:rsid w:val="00D21D13"/>
    <w:rsid w:val="00D246C9"/>
    <w:rsid w:val="00D24B07"/>
    <w:rsid w:val="00D306FE"/>
    <w:rsid w:val="00D311A5"/>
    <w:rsid w:val="00D41916"/>
    <w:rsid w:val="00D41F5E"/>
    <w:rsid w:val="00D50EBF"/>
    <w:rsid w:val="00D526FC"/>
    <w:rsid w:val="00D63481"/>
    <w:rsid w:val="00D6534E"/>
    <w:rsid w:val="00D71FA8"/>
    <w:rsid w:val="00D779F0"/>
    <w:rsid w:val="00D87528"/>
    <w:rsid w:val="00D9061D"/>
    <w:rsid w:val="00D906FD"/>
    <w:rsid w:val="00DB256D"/>
    <w:rsid w:val="00DB36C5"/>
    <w:rsid w:val="00DC0828"/>
    <w:rsid w:val="00DC1F4D"/>
    <w:rsid w:val="00DC20DC"/>
    <w:rsid w:val="00DC7AF1"/>
    <w:rsid w:val="00DD2D35"/>
    <w:rsid w:val="00DD53C4"/>
    <w:rsid w:val="00DE1795"/>
    <w:rsid w:val="00DE1E5F"/>
    <w:rsid w:val="00DE2A2F"/>
    <w:rsid w:val="00DE4012"/>
    <w:rsid w:val="00DE422C"/>
    <w:rsid w:val="00DE73FC"/>
    <w:rsid w:val="00DE7CE0"/>
    <w:rsid w:val="00DF2208"/>
    <w:rsid w:val="00E05902"/>
    <w:rsid w:val="00E234A8"/>
    <w:rsid w:val="00E25955"/>
    <w:rsid w:val="00E30A8A"/>
    <w:rsid w:val="00E313D0"/>
    <w:rsid w:val="00E46883"/>
    <w:rsid w:val="00E52F8D"/>
    <w:rsid w:val="00E534F0"/>
    <w:rsid w:val="00E60274"/>
    <w:rsid w:val="00E6084A"/>
    <w:rsid w:val="00E67DB3"/>
    <w:rsid w:val="00E71979"/>
    <w:rsid w:val="00E74199"/>
    <w:rsid w:val="00E744AE"/>
    <w:rsid w:val="00E93810"/>
    <w:rsid w:val="00E97AF5"/>
    <w:rsid w:val="00EA0EAF"/>
    <w:rsid w:val="00EA1AEE"/>
    <w:rsid w:val="00EA4D92"/>
    <w:rsid w:val="00EB1D22"/>
    <w:rsid w:val="00EB1FA7"/>
    <w:rsid w:val="00EB24FE"/>
    <w:rsid w:val="00EB7170"/>
    <w:rsid w:val="00EB7275"/>
    <w:rsid w:val="00EC4121"/>
    <w:rsid w:val="00ED0E37"/>
    <w:rsid w:val="00ED2264"/>
    <w:rsid w:val="00EE121E"/>
    <w:rsid w:val="00EE3482"/>
    <w:rsid w:val="00EE3C74"/>
    <w:rsid w:val="00EE54AC"/>
    <w:rsid w:val="00EE7C18"/>
    <w:rsid w:val="00EF50D2"/>
    <w:rsid w:val="00EF6D1F"/>
    <w:rsid w:val="00F01634"/>
    <w:rsid w:val="00F021F7"/>
    <w:rsid w:val="00F059D3"/>
    <w:rsid w:val="00F10551"/>
    <w:rsid w:val="00F105DE"/>
    <w:rsid w:val="00F120C0"/>
    <w:rsid w:val="00F200C2"/>
    <w:rsid w:val="00F26598"/>
    <w:rsid w:val="00F2787B"/>
    <w:rsid w:val="00F42DD9"/>
    <w:rsid w:val="00F4618B"/>
    <w:rsid w:val="00F5327E"/>
    <w:rsid w:val="00F56433"/>
    <w:rsid w:val="00F62CC1"/>
    <w:rsid w:val="00F66F30"/>
    <w:rsid w:val="00F700AB"/>
    <w:rsid w:val="00F7297A"/>
    <w:rsid w:val="00F744AD"/>
    <w:rsid w:val="00F82680"/>
    <w:rsid w:val="00F84087"/>
    <w:rsid w:val="00F90874"/>
    <w:rsid w:val="00F93A23"/>
    <w:rsid w:val="00FA160E"/>
    <w:rsid w:val="00FA6AC5"/>
    <w:rsid w:val="00FA7E1D"/>
    <w:rsid w:val="00FB12C5"/>
    <w:rsid w:val="00FB18E0"/>
    <w:rsid w:val="00FB31AD"/>
    <w:rsid w:val="00FC4301"/>
    <w:rsid w:val="00FC4A99"/>
    <w:rsid w:val="00FD0930"/>
    <w:rsid w:val="00FD2B19"/>
    <w:rsid w:val="00FD66CB"/>
    <w:rsid w:val="00FE2031"/>
    <w:rsid w:val="00FE7831"/>
    <w:rsid w:val="00FF0718"/>
    <w:rsid w:val="00FF44CF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947D5"/>
  <w15:docId w15:val="{BEC7BD33-D061-49BC-A053-A58835A5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A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公文(共用樣式)"/>
    <w:rsid w:val="0022574C"/>
    <w:pPr>
      <w:spacing w:line="340" w:lineRule="exact"/>
      <w:jc w:val="both"/>
      <w:textAlignment w:val="baseline"/>
    </w:pPr>
    <w:rPr>
      <w:rFonts w:eastAsia="標楷體"/>
      <w:noProof/>
      <w:sz w:val="24"/>
    </w:rPr>
  </w:style>
  <w:style w:type="paragraph" w:customStyle="1" w:styleId="a6">
    <w:name w:val="公文(文件類型)"/>
    <w:basedOn w:val="a5"/>
    <w:pPr>
      <w:spacing w:line="620" w:lineRule="exact"/>
      <w:jc w:val="center"/>
    </w:pPr>
    <w:rPr>
      <w:sz w:val="40"/>
    </w:rPr>
  </w:style>
  <w:style w:type="paragraph" w:customStyle="1" w:styleId="a7">
    <w:name w:val="公文(文件類型_統計表)"/>
    <w:basedOn w:val="a5"/>
    <w:pPr>
      <w:spacing w:line="620" w:lineRule="exact"/>
      <w:jc w:val="center"/>
    </w:pPr>
    <w:rPr>
      <w:sz w:val="40"/>
    </w:rPr>
  </w:style>
  <w:style w:type="paragraph" w:customStyle="1" w:styleId="a8">
    <w:name w:val="公文(文件類型_陳報單)"/>
    <w:basedOn w:val="a5"/>
    <w:pPr>
      <w:spacing w:line="620" w:lineRule="exact"/>
    </w:pPr>
    <w:rPr>
      <w:sz w:val="40"/>
    </w:rPr>
  </w:style>
  <w:style w:type="paragraph" w:customStyle="1" w:styleId="a9">
    <w:name w:val="公文(文別)"/>
    <w:basedOn w:val="a5"/>
    <w:pPr>
      <w:spacing w:line="620" w:lineRule="exact"/>
    </w:pPr>
    <w:rPr>
      <w:sz w:val="40"/>
    </w:rPr>
  </w:style>
  <w:style w:type="paragraph" w:customStyle="1" w:styleId="aa">
    <w:name w:val="公文(機關全銜)"/>
    <w:basedOn w:val="a5"/>
    <w:pPr>
      <w:spacing w:line="620" w:lineRule="exact"/>
    </w:pPr>
    <w:rPr>
      <w:sz w:val="40"/>
    </w:rPr>
  </w:style>
  <w:style w:type="paragraph" w:styleId="ab">
    <w:name w:val="Body Text Indent"/>
    <w:basedOn w:val="a"/>
    <w:pPr>
      <w:ind w:firstLine="1"/>
    </w:pPr>
  </w:style>
  <w:style w:type="paragraph" w:customStyle="1" w:styleId="ac">
    <w:name w:val="公文(後續段落_地址)"/>
    <w:basedOn w:val="a5"/>
    <w:pPr>
      <w:spacing w:line="300" w:lineRule="exact"/>
      <w:ind w:left="5669"/>
    </w:pPr>
    <w:rPr>
      <w:sz w:val="20"/>
    </w:rPr>
  </w:style>
  <w:style w:type="paragraph" w:customStyle="1" w:styleId="ad">
    <w:name w:val="公文(地址)"/>
    <w:basedOn w:val="a5"/>
    <w:next w:val="ac"/>
    <w:pPr>
      <w:spacing w:line="300" w:lineRule="exact"/>
      <w:ind w:left="5669" w:hanging="1020"/>
    </w:pPr>
    <w:rPr>
      <w:sz w:val="20"/>
    </w:rPr>
  </w:style>
  <w:style w:type="paragraph" w:customStyle="1" w:styleId="ae">
    <w:name w:val="公文(後續段落_傳真)"/>
    <w:basedOn w:val="a5"/>
    <w:pPr>
      <w:spacing w:line="300" w:lineRule="exact"/>
      <w:ind w:left="5669"/>
    </w:pPr>
    <w:rPr>
      <w:sz w:val="20"/>
    </w:rPr>
  </w:style>
  <w:style w:type="paragraph" w:customStyle="1" w:styleId="af">
    <w:name w:val="公文(傳真)"/>
    <w:basedOn w:val="a5"/>
    <w:next w:val="ae"/>
    <w:pPr>
      <w:spacing w:line="300" w:lineRule="exact"/>
      <w:ind w:left="5669" w:hanging="1020"/>
    </w:pPr>
    <w:rPr>
      <w:sz w:val="20"/>
    </w:rPr>
  </w:style>
  <w:style w:type="paragraph" w:customStyle="1" w:styleId="af0">
    <w:name w:val="公文(後續段落_聯絡方式)"/>
    <w:basedOn w:val="a5"/>
    <w:pPr>
      <w:spacing w:line="300" w:lineRule="exact"/>
      <w:ind w:left="5669"/>
    </w:pPr>
    <w:rPr>
      <w:sz w:val="20"/>
    </w:rPr>
  </w:style>
  <w:style w:type="paragraph" w:customStyle="1" w:styleId="af1">
    <w:name w:val="公文(聯絡方式)"/>
    <w:basedOn w:val="a5"/>
    <w:pPr>
      <w:spacing w:line="300" w:lineRule="exact"/>
      <w:ind w:left="5669" w:hanging="1020"/>
    </w:pPr>
    <w:rPr>
      <w:sz w:val="20"/>
    </w:rPr>
  </w:style>
  <w:style w:type="paragraph" w:customStyle="1" w:styleId="af2">
    <w:name w:val="公文(後續段落_受文者)"/>
    <w:basedOn w:val="a5"/>
    <w:pPr>
      <w:spacing w:line="500" w:lineRule="exact"/>
      <w:ind w:left="1321"/>
    </w:pPr>
    <w:rPr>
      <w:sz w:val="32"/>
    </w:rPr>
  </w:style>
  <w:style w:type="paragraph" w:customStyle="1" w:styleId="af3">
    <w:name w:val="公文(受文者)"/>
    <w:basedOn w:val="a5"/>
    <w:next w:val="af2"/>
    <w:pPr>
      <w:spacing w:line="500" w:lineRule="exact"/>
      <w:ind w:left="1293" w:hanging="1293"/>
    </w:pPr>
    <w:rPr>
      <w:sz w:val="32"/>
    </w:rPr>
  </w:style>
  <w:style w:type="paragraph" w:customStyle="1" w:styleId="af4">
    <w:name w:val="公文(速別)"/>
    <w:basedOn w:val="a5"/>
  </w:style>
  <w:style w:type="paragraph" w:customStyle="1" w:styleId="af5">
    <w:name w:val="公文(後續段落_密等)"/>
    <w:basedOn w:val="a5"/>
    <w:pPr>
      <w:ind w:left="720"/>
    </w:pPr>
  </w:style>
  <w:style w:type="paragraph" w:customStyle="1" w:styleId="af6">
    <w:name w:val="公文(密等)"/>
    <w:basedOn w:val="a5"/>
    <w:next w:val="af5"/>
    <w:pPr>
      <w:ind w:left="720" w:hanging="720"/>
    </w:pPr>
  </w:style>
  <w:style w:type="paragraph" w:customStyle="1" w:styleId="af7">
    <w:name w:val="公文(後續段落_密等及解密條件)"/>
    <w:basedOn w:val="a5"/>
    <w:pPr>
      <w:ind w:left="1950"/>
    </w:pPr>
  </w:style>
  <w:style w:type="paragraph" w:customStyle="1" w:styleId="af8">
    <w:name w:val="公文(密等及解密條件)"/>
    <w:basedOn w:val="a5"/>
    <w:next w:val="af7"/>
    <w:pPr>
      <w:ind w:left="1950" w:hanging="1950"/>
    </w:pPr>
  </w:style>
  <w:style w:type="paragraph" w:customStyle="1" w:styleId="af9">
    <w:name w:val="公文(後續段落_密等及解密條件或保密期限)"/>
    <w:basedOn w:val="a5"/>
    <w:pPr>
      <w:ind w:left="3118"/>
    </w:pPr>
  </w:style>
  <w:style w:type="paragraph" w:customStyle="1" w:styleId="afa">
    <w:name w:val="公文(密等及解密條件或保密期限)"/>
    <w:basedOn w:val="a5"/>
    <w:next w:val="af9"/>
    <w:pPr>
      <w:ind w:left="3118" w:hanging="3118"/>
    </w:pPr>
  </w:style>
  <w:style w:type="paragraph" w:customStyle="1" w:styleId="afb">
    <w:name w:val="公文(後續段落_發文日期)"/>
    <w:basedOn w:val="a5"/>
    <w:pPr>
      <w:ind w:left="1202"/>
    </w:pPr>
  </w:style>
  <w:style w:type="paragraph" w:customStyle="1" w:styleId="afc">
    <w:name w:val="公文(發文日期)"/>
    <w:basedOn w:val="a5"/>
    <w:next w:val="afb"/>
  </w:style>
  <w:style w:type="paragraph" w:customStyle="1" w:styleId="afd">
    <w:name w:val="公文(後續段落_發文字號)"/>
    <w:basedOn w:val="a5"/>
    <w:pPr>
      <w:ind w:left="1202"/>
    </w:pPr>
  </w:style>
  <w:style w:type="paragraph" w:customStyle="1" w:styleId="afe">
    <w:name w:val="公文(發文字號)"/>
    <w:basedOn w:val="a5"/>
    <w:next w:val="afd"/>
  </w:style>
  <w:style w:type="paragraph" w:customStyle="1" w:styleId="aff">
    <w:name w:val="公文(後續段落_附件)"/>
    <w:basedOn w:val="a5"/>
    <w:pPr>
      <w:ind w:left="720"/>
    </w:pPr>
  </w:style>
  <w:style w:type="paragraph" w:customStyle="1" w:styleId="aff0">
    <w:name w:val="公文(附件)"/>
    <w:basedOn w:val="a5"/>
    <w:next w:val="aff"/>
    <w:pPr>
      <w:ind w:left="720" w:hanging="720"/>
    </w:pPr>
  </w:style>
  <w:style w:type="paragraph" w:customStyle="1" w:styleId="aff1">
    <w:name w:val="公文(後續段落_主旨)"/>
    <w:basedOn w:val="a5"/>
    <w:pPr>
      <w:spacing w:line="500" w:lineRule="exact"/>
      <w:ind w:left="958"/>
    </w:pPr>
    <w:rPr>
      <w:sz w:val="32"/>
    </w:rPr>
  </w:style>
  <w:style w:type="paragraph" w:customStyle="1" w:styleId="aff2">
    <w:name w:val="公文(主旨)"/>
    <w:basedOn w:val="a5"/>
    <w:next w:val="aff1"/>
    <w:pPr>
      <w:spacing w:line="500" w:lineRule="exact"/>
      <w:ind w:left="958" w:hanging="958"/>
    </w:pPr>
    <w:rPr>
      <w:sz w:val="32"/>
    </w:rPr>
  </w:style>
  <w:style w:type="paragraph" w:customStyle="1" w:styleId="aff3">
    <w:name w:val="公文(主旨_令)"/>
    <w:basedOn w:val="a5"/>
    <w:pPr>
      <w:spacing w:line="500" w:lineRule="exact"/>
      <w:ind w:firstLine="635"/>
    </w:pPr>
    <w:rPr>
      <w:sz w:val="32"/>
    </w:rPr>
  </w:style>
  <w:style w:type="paragraph" w:customStyle="1" w:styleId="aff4">
    <w:name w:val="公文(後續段落_說明)"/>
    <w:basedOn w:val="a5"/>
    <w:pPr>
      <w:spacing w:line="500" w:lineRule="exact"/>
      <w:ind w:left="958"/>
    </w:pPr>
    <w:rPr>
      <w:sz w:val="32"/>
    </w:rPr>
  </w:style>
  <w:style w:type="paragraph" w:styleId="20">
    <w:name w:val="Body Text Indent 2"/>
    <w:basedOn w:val="a"/>
    <w:pPr>
      <w:ind w:left="1200" w:hanging="1200"/>
    </w:pPr>
    <w:rPr>
      <w:rFonts w:eastAsia="標楷體"/>
    </w:rPr>
  </w:style>
  <w:style w:type="paragraph" w:customStyle="1" w:styleId="aff5">
    <w:name w:val="公文(說明)"/>
    <w:basedOn w:val="a5"/>
    <w:next w:val="aff4"/>
    <w:pPr>
      <w:spacing w:line="500" w:lineRule="exact"/>
      <w:ind w:left="958" w:hanging="958"/>
    </w:pPr>
    <w:rPr>
      <w:sz w:val="32"/>
    </w:rPr>
  </w:style>
  <w:style w:type="paragraph" w:customStyle="1" w:styleId="aff6">
    <w:name w:val="公文(後續段落_段落)"/>
    <w:basedOn w:val="a5"/>
    <w:pPr>
      <w:spacing w:line="500" w:lineRule="exact"/>
      <w:ind w:left="958"/>
    </w:pPr>
    <w:rPr>
      <w:sz w:val="32"/>
    </w:rPr>
  </w:style>
  <w:style w:type="paragraph" w:customStyle="1" w:styleId="aff7">
    <w:name w:val="公文(段落)"/>
    <w:basedOn w:val="a5"/>
    <w:next w:val="aff6"/>
    <w:pPr>
      <w:spacing w:line="500" w:lineRule="exact"/>
      <w:ind w:left="958" w:hanging="958"/>
    </w:pPr>
    <w:rPr>
      <w:sz w:val="32"/>
    </w:rPr>
  </w:style>
  <w:style w:type="paragraph" w:customStyle="1" w:styleId="aff8">
    <w:name w:val="公文(後續段落_正本)"/>
    <w:basedOn w:val="a5"/>
    <w:pPr>
      <w:ind w:left="720"/>
    </w:pPr>
  </w:style>
  <w:style w:type="paragraph" w:customStyle="1" w:styleId="aff9">
    <w:name w:val="公文(正本)"/>
    <w:basedOn w:val="a5"/>
    <w:next w:val="aff8"/>
    <w:pPr>
      <w:ind w:left="720" w:hanging="720"/>
    </w:pPr>
  </w:style>
  <w:style w:type="paragraph" w:customStyle="1" w:styleId="affa">
    <w:name w:val="公文(後續段落_副本)"/>
    <w:basedOn w:val="a5"/>
    <w:pPr>
      <w:ind w:left="720"/>
    </w:pPr>
  </w:style>
  <w:style w:type="paragraph" w:styleId="affb">
    <w:name w:val="Body Text"/>
    <w:basedOn w:val="a"/>
    <w:rPr>
      <w:rFonts w:eastAsia="標楷體"/>
    </w:rPr>
  </w:style>
  <w:style w:type="paragraph" w:customStyle="1" w:styleId="affc">
    <w:name w:val="公文(副本)"/>
    <w:basedOn w:val="a5"/>
    <w:next w:val="affa"/>
    <w:pPr>
      <w:ind w:left="720" w:hanging="720"/>
    </w:pPr>
  </w:style>
  <w:style w:type="paragraph" w:customStyle="1" w:styleId="affd">
    <w:name w:val="公文(署名)"/>
    <w:basedOn w:val="a5"/>
    <w:pPr>
      <w:spacing w:line="500" w:lineRule="exact"/>
    </w:pPr>
    <w:rPr>
      <w:sz w:val="40"/>
    </w:rPr>
  </w:style>
  <w:style w:type="paragraph" w:customStyle="1" w:styleId="affe">
    <w:name w:val="公文(後續段落_開會事由)"/>
    <w:basedOn w:val="a5"/>
    <w:pPr>
      <w:spacing w:line="500" w:lineRule="exact"/>
      <w:ind w:left="1610"/>
    </w:pPr>
    <w:rPr>
      <w:sz w:val="32"/>
    </w:rPr>
  </w:style>
  <w:style w:type="paragraph" w:customStyle="1" w:styleId="afff">
    <w:name w:val="公文(開會事由)"/>
    <w:basedOn w:val="a5"/>
    <w:next w:val="affe"/>
    <w:pPr>
      <w:spacing w:line="500" w:lineRule="exact"/>
      <w:ind w:left="1610" w:hanging="1610"/>
    </w:pPr>
    <w:rPr>
      <w:sz w:val="32"/>
    </w:rPr>
  </w:style>
  <w:style w:type="paragraph" w:customStyle="1" w:styleId="afff0">
    <w:name w:val="公文(後續段落_開會時間)"/>
    <w:basedOn w:val="a5"/>
    <w:pPr>
      <w:spacing w:line="500" w:lineRule="exact"/>
      <w:ind w:left="1610"/>
    </w:pPr>
    <w:rPr>
      <w:sz w:val="32"/>
    </w:rPr>
  </w:style>
  <w:style w:type="paragraph" w:customStyle="1" w:styleId="afff1">
    <w:name w:val="公文(開會時間)"/>
    <w:basedOn w:val="a5"/>
    <w:next w:val="afff0"/>
    <w:pPr>
      <w:spacing w:line="500" w:lineRule="exact"/>
      <w:ind w:left="1610" w:hanging="1610"/>
    </w:pPr>
    <w:rPr>
      <w:sz w:val="32"/>
    </w:rPr>
  </w:style>
  <w:style w:type="paragraph" w:customStyle="1" w:styleId="afff2">
    <w:name w:val="公文(後續段落_開會地點)"/>
    <w:basedOn w:val="a5"/>
    <w:pPr>
      <w:spacing w:line="500" w:lineRule="exact"/>
      <w:ind w:left="1610"/>
    </w:pPr>
    <w:rPr>
      <w:sz w:val="32"/>
    </w:rPr>
  </w:style>
  <w:style w:type="paragraph" w:customStyle="1" w:styleId="afff3">
    <w:name w:val="公文(開會地點)"/>
    <w:basedOn w:val="a5"/>
    <w:next w:val="afff2"/>
    <w:pPr>
      <w:spacing w:line="500" w:lineRule="exact"/>
      <w:ind w:left="1610" w:hanging="1610"/>
    </w:pPr>
    <w:rPr>
      <w:sz w:val="32"/>
    </w:rPr>
  </w:style>
  <w:style w:type="paragraph" w:customStyle="1" w:styleId="afff4">
    <w:name w:val="公文(後續段落_主持人)"/>
    <w:basedOn w:val="a5"/>
    <w:pPr>
      <w:spacing w:line="500" w:lineRule="exact"/>
      <w:ind w:left="1293"/>
    </w:pPr>
    <w:rPr>
      <w:sz w:val="32"/>
    </w:rPr>
  </w:style>
  <w:style w:type="paragraph" w:customStyle="1" w:styleId="afff5">
    <w:name w:val="公文(主持人)"/>
    <w:basedOn w:val="a5"/>
    <w:next w:val="afff4"/>
    <w:pPr>
      <w:spacing w:line="500" w:lineRule="exact"/>
      <w:ind w:left="1293" w:hanging="1293"/>
    </w:pPr>
    <w:rPr>
      <w:sz w:val="32"/>
    </w:rPr>
  </w:style>
  <w:style w:type="paragraph" w:customStyle="1" w:styleId="afff6">
    <w:name w:val="公文(後續段落_聯絡人及電話)"/>
    <w:basedOn w:val="a5"/>
    <w:pPr>
      <w:spacing w:line="500" w:lineRule="exact"/>
      <w:ind w:left="2256"/>
    </w:pPr>
    <w:rPr>
      <w:sz w:val="32"/>
    </w:rPr>
  </w:style>
  <w:style w:type="paragraph" w:customStyle="1" w:styleId="afff7">
    <w:name w:val="公文(聯絡人及電話)"/>
    <w:basedOn w:val="a5"/>
    <w:next w:val="afff6"/>
    <w:pPr>
      <w:spacing w:line="500" w:lineRule="exact"/>
      <w:ind w:left="2256" w:hanging="2256"/>
    </w:pPr>
    <w:rPr>
      <w:sz w:val="32"/>
    </w:rPr>
  </w:style>
  <w:style w:type="paragraph" w:customStyle="1" w:styleId="afff8">
    <w:name w:val="公文(後續段落_出席者)"/>
    <w:basedOn w:val="a5"/>
    <w:pPr>
      <w:ind w:left="958"/>
    </w:pPr>
  </w:style>
  <w:style w:type="paragraph" w:customStyle="1" w:styleId="afff9">
    <w:name w:val="公文(出席者)"/>
    <w:basedOn w:val="a5"/>
    <w:next w:val="afff8"/>
    <w:pPr>
      <w:ind w:left="958" w:hanging="958"/>
    </w:pPr>
  </w:style>
  <w:style w:type="paragraph" w:customStyle="1" w:styleId="afffa">
    <w:name w:val="公文(後續段落_列席者)"/>
    <w:basedOn w:val="a5"/>
    <w:pPr>
      <w:ind w:left="958"/>
    </w:pPr>
  </w:style>
  <w:style w:type="paragraph" w:customStyle="1" w:styleId="afffb">
    <w:name w:val="公文(列席者)"/>
    <w:basedOn w:val="a5"/>
    <w:next w:val="afffa"/>
    <w:pPr>
      <w:ind w:left="958" w:hanging="958"/>
    </w:pPr>
  </w:style>
  <w:style w:type="paragraph" w:customStyle="1" w:styleId="afffc">
    <w:name w:val="公文(後續段落_公告事項)"/>
    <w:basedOn w:val="a5"/>
    <w:pPr>
      <w:spacing w:line="500" w:lineRule="exact"/>
      <w:ind w:left="1610"/>
    </w:pPr>
    <w:rPr>
      <w:sz w:val="32"/>
    </w:rPr>
  </w:style>
  <w:style w:type="paragraph" w:customStyle="1" w:styleId="afffd">
    <w:name w:val="公文(公告事項)"/>
    <w:basedOn w:val="a5"/>
    <w:next w:val="afffc"/>
    <w:pPr>
      <w:spacing w:line="500" w:lineRule="exact"/>
      <w:ind w:left="1610" w:hanging="1610"/>
    </w:pPr>
    <w:rPr>
      <w:sz w:val="32"/>
    </w:rPr>
  </w:style>
  <w:style w:type="paragraph" w:customStyle="1" w:styleId="afffe">
    <w:name w:val="公文(敬陳)"/>
    <w:basedOn w:val="a5"/>
    <w:pPr>
      <w:spacing w:line="500" w:lineRule="exact"/>
    </w:pPr>
    <w:rPr>
      <w:sz w:val="32"/>
    </w:rPr>
  </w:style>
  <w:style w:type="paragraph" w:customStyle="1" w:styleId="affff">
    <w:name w:val="公文(送達機關)"/>
    <w:basedOn w:val="a5"/>
    <w:pPr>
      <w:spacing w:line="240" w:lineRule="auto"/>
      <w:ind w:left="5397" w:hanging="1202"/>
    </w:pPr>
  </w:style>
  <w:style w:type="paragraph" w:customStyle="1" w:styleId="affff0">
    <w:name w:val="公文(填表機關)"/>
    <w:basedOn w:val="a5"/>
    <w:pPr>
      <w:spacing w:line="240" w:lineRule="auto"/>
      <w:ind w:left="5397" w:hanging="1202"/>
    </w:pPr>
  </w:style>
  <w:style w:type="character" w:styleId="affff1">
    <w:name w:val="page number"/>
    <w:basedOn w:val="a0"/>
  </w:style>
  <w:style w:type="paragraph" w:customStyle="1" w:styleId="affff2">
    <w:name w:val="公文(填表日期)"/>
    <w:basedOn w:val="a5"/>
    <w:pPr>
      <w:spacing w:line="240" w:lineRule="auto"/>
      <w:ind w:left="5397" w:hanging="1202"/>
    </w:pPr>
  </w:style>
  <w:style w:type="paragraph" w:customStyle="1" w:styleId="affff3">
    <w:name w:val="公文(資料時間)"/>
    <w:basedOn w:val="a5"/>
    <w:pPr>
      <w:spacing w:line="240" w:lineRule="auto"/>
      <w:ind w:left="5397" w:hanging="1202"/>
    </w:pPr>
  </w:style>
  <w:style w:type="paragraph" w:customStyle="1" w:styleId="affff4">
    <w:name w:val="公文(統計項目)"/>
    <w:basedOn w:val="a5"/>
    <w:pPr>
      <w:spacing w:line="240" w:lineRule="auto"/>
    </w:pPr>
  </w:style>
  <w:style w:type="paragraph" w:customStyle="1" w:styleId="affff5">
    <w:name w:val="公文(統計類別)"/>
    <w:basedOn w:val="a5"/>
    <w:next w:val="affff4"/>
    <w:pPr>
      <w:spacing w:line="240" w:lineRule="auto"/>
    </w:pPr>
    <w:rPr>
      <w:sz w:val="32"/>
    </w:rPr>
  </w:style>
  <w:style w:type="paragraph" w:customStyle="1" w:styleId="affff6">
    <w:name w:val="公文(統計簽章)"/>
    <w:basedOn w:val="a5"/>
    <w:pPr>
      <w:spacing w:line="240" w:lineRule="auto"/>
    </w:pPr>
  </w:style>
  <w:style w:type="paragraph" w:customStyle="1" w:styleId="affff7">
    <w:name w:val="公文(有框公文_框內文字)"/>
    <w:basedOn w:val="a5"/>
  </w:style>
  <w:style w:type="paragraph" w:customStyle="1" w:styleId="affff8">
    <w:name w:val="公文(有框公文_框外文字)"/>
    <w:basedOn w:val="a5"/>
  </w:style>
  <w:style w:type="paragraph" w:styleId="21">
    <w:name w:val="Body Text 2"/>
    <w:basedOn w:val="a"/>
    <w:rPr>
      <w:noProof/>
      <w:sz w:val="20"/>
    </w:rPr>
  </w:style>
  <w:style w:type="paragraph" w:customStyle="1" w:styleId="affff9">
    <w:name w:val="公文(文件類型_內簽表單)"/>
    <w:basedOn w:val="a6"/>
    <w:pPr>
      <w:jc w:val="left"/>
    </w:pPr>
  </w:style>
  <w:style w:type="paragraph" w:styleId="affffa">
    <w:name w:val="List Paragraph"/>
    <w:basedOn w:val="a"/>
    <w:qFormat/>
    <w:rsid w:val="00DC7AF1"/>
    <w:pPr>
      <w:ind w:leftChars="200" w:left="480"/>
    </w:pPr>
    <w:rPr>
      <w:rFonts w:ascii="Calibri" w:hAnsi="Calibri"/>
      <w:szCs w:val="22"/>
    </w:rPr>
  </w:style>
  <w:style w:type="paragraph" w:customStyle="1" w:styleId="affffb">
    <w:name w:val="公文(卷數)"/>
    <w:basedOn w:val="affff7"/>
    <w:rsid w:val="00C5670F"/>
    <w:pPr>
      <w:spacing w:line="240" w:lineRule="auto"/>
      <w:jc w:val="left"/>
    </w:pPr>
    <w:rPr>
      <w:sz w:val="28"/>
      <w:lang w:bidi="he-IL"/>
    </w:rPr>
  </w:style>
  <w:style w:type="character" w:styleId="affffc">
    <w:name w:val="Hyperlink"/>
    <w:rsid w:val="00543EBF"/>
    <w:rPr>
      <w:color w:val="0000FF"/>
      <w:u w:val="single"/>
    </w:rPr>
  </w:style>
  <w:style w:type="paragraph" w:styleId="affffd">
    <w:name w:val="Plain Text"/>
    <w:basedOn w:val="a"/>
    <w:link w:val="affffe"/>
    <w:rsid w:val="004D488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ffffe">
    <w:name w:val="純文字 字元"/>
    <w:link w:val="affffd"/>
    <w:rsid w:val="004D4884"/>
    <w:rPr>
      <w:rFonts w:ascii="細明體" w:eastAsia="細明體" w:hAnsi="Courier New"/>
      <w:sz w:val="24"/>
    </w:rPr>
  </w:style>
  <w:style w:type="paragraph" w:styleId="afffff">
    <w:name w:val="Balloon Text"/>
    <w:basedOn w:val="a"/>
    <w:link w:val="afffff0"/>
    <w:rsid w:val="00F56433"/>
    <w:rPr>
      <w:rFonts w:ascii="Cambria" w:hAnsi="Cambria"/>
      <w:sz w:val="18"/>
      <w:szCs w:val="18"/>
      <w:lang w:val="x-none" w:eastAsia="x-none"/>
    </w:rPr>
  </w:style>
  <w:style w:type="character" w:customStyle="1" w:styleId="afffff0">
    <w:name w:val="註解方塊文字 字元"/>
    <w:link w:val="afffff"/>
    <w:rsid w:val="00F56433"/>
    <w:rPr>
      <w:rFonts w:ascii="Cambria" w:eastAsia="新細明體" w:hAnsi="Cambria" w:cs="Times New Roman"/>
      <w:kern w:val="2"/>
      <w:sz w:val="18"/>
      <w:szCs w:val="18"/>
    </w:rPr>
  </w:style>
  <w:style w:type="table" w:styleId="afffff1">
    <w:name w:val="Table Grid"/>
    <w:basedOn w:val="a1"/>
    <w:uiPriority w:val="39"/>
    <w:rsid w:val="002C56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表格內容"/>
    <w:basedOn w:val="a"/>
    <w:link w:val="afffff3"/>
    <w:rsid w:val="002C560E"/>
    <w:pPr>
      <w:widowControl/>
      <w:snapToGrid w:val="0"/>
      <w:jc w:val="center"/>
    </w:pPr>
    <w:rPr>
      <w:rFonts w:eastAsia="標楷體"/>
      <w:kern w:val="0"/>
      <w:lang w:val="x-none" w:eastAsia="x-none"/>
    </w:rPr>
  </w:style>
  <w:style w:type="character" w:customStyle="1" w:styleId="afffff3">
    <w:name w:val="表格內容 字元"/>
    <w:link w:val="afffff2"/>
    <w:rsid w:val="002C560E"/>
    <w:rPr>
      <w:rFonts w:eastAsia="標楷體"/>
      <w:sz w:val="24"/>
      <w:szCs w:val="24"/>
    </w:rPr>
  </w:style>
  <w:style w:type="character" w:styleId="afffff4">
    <w:name w:val="annotation reference"/>
    <w:rsid w:val="00512BD2"/>
    <w:rPr>
      <w:sz w:val="18"/>
      <w:szCs w:val="18"/>
    </w:rPr>
  </w:style>
  <w:style w:type="paragraph" w:styleId="afffff5">
    <w:name w:val="annotation text"/>
    <w:basedOn w:val="a"/>
    <w:link w:val="afffff6"/>
    <w:rsid w:val="00512BD2"/>
    <w:rPr>
      <w:lang w:val="x-none" w:eastAsia="x-none"/>
    </w:rPr>
  </w:style>
  <w:style w:type="character" w:customStyle="1" w:styleId="afffff6">
    <w:name w:val="註解文字 字元"/>
    <w:link w:val="afffff5"/>
    <w:rsid w:val="00512BD2"/>
    <w:rPr>
      <w:kern w:val="2"/>
      <w:sz w:val="24"/>
      <w:szCs w:val="24"/>
    </w:rPr>
  </w:style>
  <w:style w:type="paragraph" w:styleId="afffff7">
    <w:name w:val="annotation subject"/>
    <w:basedOn w:val="afffff5"/>
    <w:next w:val="afffff5"/>
    <w:link w:val="afffff8"/>
    <w:rsid w:val="00512BD2"/>
    <w:rPr>
      <w:b/>
      <w:bCs/>
    </w:rPr>
  </w:style>
  <w:style w:type="character" w:customStyle="1" w:styleId="afffff8">
    <w:name w:val="註解主旨 字元"/>
    <w:link w:val="afffff7"/>
    <w:rsid w:val="00512BD2"/>
    <w:rPr>
      <w:b/>
      <w:bCs/>
      <w:kern w:val="2"/>
      <w:sz w:val="24"/>
      <w:szCs w:val="24"/>
    </w:rPr>
  </w:style>
  <w:style w:type="paragraph" w:customStyle="1" w:styleId="2">
    <w:name w:val="樣式2"/>
    <w:basedOn w:val="a"/>
    <w:rsid w:val="00EE7C18"/>
    <w:pPr>
      <w:numPr>
        <w:numId w:val="24"/>
      </w:numPr>
    </w:pPr>
  </w:style>
  <w:style w:type="character" w:styleId="afffff9">
    <w:name w:val="Unresolved Mention"/>
    <w:basedOn w:val="a0"/>
    <w:uiPriority w:val="99"/>
    <w:semiHidden/>
    <w:unhideWhenUsed/>
    <w:rsid w:val="0089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eDomsWiz2004\eDomsWiz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CB5FBC-AF2F-4C14-881A-CFE9AD37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eDomsWiz</Template>
  <TotalTime>19</TotalTime>
  <Pages>1</Pages>
  <Words>91</Words>
  <Characters>524</Characters>
  <Application>Microsoft Office Word</Application>
  <DocSecurity>0</DocSecurity>
  <Lines>4</Lines>
  <Paragraphs>1</Paragraphs>
  <ScaleCrop>false</ScaleCrop>
  <Company>JC Software Co., Ltd.</Company>
  <LinksUpToDate>false</LinksUpToDate>
  <CharactersWithSpaces>614</CharactersWithSpaces>
  <SharedDoc>false</SharedDoc>
  <HLinks>
    <vt:vector size="12" baseType="variant">
      <vt:variant>
        <vt:i4>196680</vt:i4>
      </vt:variant>
      <vt:variant>
        <vt:i4>37</vt:i4>
      </vt:variant>
      <vt:variant>
        <vt:i4>0</vt:i4>
      </vt:variant>
      <vt:variant>
        <vt:i4>5</vt:i4>
      </vt:variant>
      <vt:variant>
        <vt:lpwstr>http://www.fourh.org.tw/</vt:lpwstr>
      </vt:variant>
      <vt:variant>
        <vt:lpwstr/>
      </vt:variant>
      <vt:variant>
        <vt:i4>196680</vt:i4>
      </vt:variant>
      <vt:variant>
        <vt:i4>30</vt:i4>
      </vt:variant>
      <vt:variant>
        <vt:i4>0</vt:i4>
      </vt:variant>
      <vt:variant>
        <vt:i4>5</vt:i4>
      </vt:variant>
      <vt:variant>
        <vt:lpwstr>http://www.fourh.org.tw/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中華民國四健會協會　函（稿）</dc:title>
  <dc:subject/>
  <dc:creator>gogo4h</dc:creator>
  <cp:keywords/>
  <dc:description/>
  <cp:lastModifiedBy>4-H Office2</cp:lastModifiedBy>
  <cp:revision>4</cp:revision>
  <cp:lastPrinted>2025-02-06T03:25:00Z</cp:lastPrinted>
  <dcterms:created xsi:type="dcterms:W3CDTF">2025-02-06T03:12:00Z</dcterms:created>
  <dcterms:modified xsi:type="dcterms:W3CDTF">2025-02-06T04:05:00Z</dcterms:modified>
</cp:coreProperties>
</file>