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D4" w:rsidRPr="00C21C12" w:rsidRDefault="002D37D4" w:rsidP="002D37D4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56"/>
        </w:rPr>
      </w:pPr>
    </w:p>
    <w:p w:rsidR="00440E72" w:rsidRPr="00C21C12" w:rsidRDefault="002B04B7" w:rsidP="002D37D4">
      <w:pPr>
        <w:spacing w:beforeLines="50" w:before="180" w:afterLines="50" w:after="180"/>
        <w:jc w:val="center"/>
        <w:rPr>
          <w:rFonts w:ascii="Times New Roman" w:eastAsia="標楷體" w:hAnsi="Times New Roman"/>
          <w:b/>
          <w:spacing w:val="2"/>
          <w:kern w:val="0"/>
          <w:sz w:val="72"/>
        </w:rPr>
      </w:pPr>
      <w:r w:rsidRPr="00C21C12">
        <w:rPr>
          <w:rFonts w:ascii="Times New Roman" w:eastAsia="標楷體" w:hAnsi="Times New Roman" w:hint="eastAsia"/>
          <w:b/>
          <w:spacing w:val="2"/>
          <w:kern w:val="0"/>
          <w:sz w:val="72"/>
        </w:rPr>
        <w:t>國立屏東科技大學</w:t>
      </w:r>
    </w:p>
    <w:p w:rsidR="002B04B7" w:rsidRPr="00C21C12" w:rsidRDefault="00B44142" w:rsidP="002D37D4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72"/>
        </w:rPr>
      </w:pPr>
      <w:r w:rsidRPr="00C21C12">
        <w:rPr>
          <w:rFonts w:ascii="Times New Roman" w:eastAsia="標楷體" w:hAnsi="Times New Roman" w:hint="eastAsia"/>
          <w:b/>
          <w:sz w:val="72"/>
        </w:rPr>
        <w:t>申請特聘教授評選</w:t>
      </w:r>
      <w:r w:rsidR="002B04B7" w:rsidRPr="00C21C12">
        <w:rPr>
          <w:rFonts w:ascii="Times New Roman" w:eastAsia="標楷體" w:hAnsi="Times New Roman" w:hint="eastAsia"/>
          <w:b/>
          <w:sz w:val="72"/>
        </w:rPr>
        <w:t>資料</w:t>
      </w:r>
    </w:p>
    <w:p w:rsidR="002D37D4" w:rsidRPr="00C21C12" w:rsidRDefault="002D37D4" w:rsidP="002D37D4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56"/>
        </w:rPr>
      </w:pPr>
    </w:p>
    <w:p w:rsidR="002D37D4" w:rsidRPr="00C21C12" w:rsidRDefault="002D37D4" w:rsidP="002D37D4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56"/>
        </w:rPr>
      </w:pPr>
    </w:p>
    <w:p w:rsidR="00A75AED" w:rsidRPr="00C21C12" w:rsidRDefault="00A75AED" w:rsidP="002D37D4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56"/>
        </w:rPr>
      </w:pPr>
    </w:p>
    <w:p w:rsidR="002D37D4" w:rsidRPr="00C21C12" w:rsidRDefault="002D37D4" w:rsidP="002D37D4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56"/>
        </w:rPr>
      </w:pPr>
    </w:p>
    <w:p w:rsidR="002D37D4" w:rsidRPr="00C21C12" w:rsidRDefault="002D37D4" w:rsidP="002D37D4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56"/>
        </w:rPr>
      </w:pPr>
    </w:p>
    <w:p w:rsidR="00E1429D" w:rsidRPr="00C21C12" w:rsidRDefault="00E1429D" w:rsidP="007C37B6">
      <w:pPr>
        <w:spacing w:afterLines="50" w:after="180"/>
        <w:ind w:leftChars="600" w:left="1440"/>
        <w:rPr>
          <w:rFonts w:ascii="Times New Roman" w:eastAsia="標楷體" w:hAnsi="Times New Roman"/>
          <w:b/>
          <w:sz w:val="44"/>
        </w:rPr>
      </w:pPr>
      <w:r w:rsidRPr="00C21C12">
        <w:rPr>
          <w:rFonts w:ascii="Times New Roman" w:eastAsia="標楷體" w:hAnsi="Times New Roman" w:hint="eastAsia"/>
          <w:b/>
          <w:sz w:val="44"/>
        </w:rPr>
        <w:t>申請學年度：</w:t>
      </w:r>
      <w:r w:rsidR="006C4AAD">
        <w:rPr>
          <w:rFonts w:ascii="Times New Roman" w:eastAsia="標楷體" w:hAnsi="Times New Roman" w:hint="eastAsia"/>
          <w:b/>
          <w:sz w:val="44"/>
          <w:u w:val="single"/>
        </w:rPr>
        <w:t>11</w:t>
      </w:r>
      <w:r w:rsidR="002F25B0">
        <w:rPr>
          <w:rFonts w:ascii="Times New Roman" w:eastAsia="標楷體" w:hAnsi="Times New Roman" w:hint="eastAsia"/>
          <w:b/>
          <w:sz w:val="44"/>
          <w:u w:val="single"/>
        </w:rPr>
        <w:t>5</w:t>
      </w:r>
      <w:r w:rsidRPr="00C21C12">
        <w:rPr>
          <w:rFonts w:ascii="Times New Roman" w:eastAsia="標楷體" w:hAnsi="Times New Roman" w:hint="eastAsia"/>
          <w:b/>
          <w:sz w:val="44"/>
        </w:rPr>
        <w:t>學年度</w:t>
      </w:r>
      <w:bookmarkStart w:id="0" w:name="_GoBack"/>
      <w:bookmarkEnd w:id="0"/>
    </w:p>
    <w:p w:rsidR="002B04B7" w:rsidRPr="00C21C12" w:rsidRDefault="002B04B7" w:rsidP="007C37B6">
      <w:pPr>
        <w:spacing w:afterLines="50" w:after="180"/>
        <w:ind w:leftChars="600" w:left="1440"/>
        <w:rPr>
          <w:rFonts w:ascii="Times New Roman" w:eastAsia="標楷體" w:hAnsi="Times New Roman"/>
          <w:b/>
          <w:sz w:val="44"/>
        </w:rPr>
      </w:pPr>
      <w:r w:rsidRPr="00C21C12">
        <w:rPr>
          <w:rFonts w:ascii="Times New Roman" w:eastAsia="標楷體" w:hAnsi="Times New Roman" w:hint="eastAsia"/>
          <w:b/>
          <w:sz w:val="44"/>
        </w:rPr>
        <w:t>所屬學院：</w:t>
      </w:r>
    </w:p>
    <w:p w:rsidR="002D37D4" w:rsidRPr="00C21C12" w:rsidRDefault="002B04B7" w:rsidP="007C37B6">
      <w:pPr>
        <w:spacing w:afterLines="50" w:after="180"/>
        <w:ind w:leftChars="600" w:left="1440"/>
        <w:rPr>
          <w:rFonts w:ascii="Times New Roman" w:eastAsia="標楷體" w:hAnsi="Times New Roman"/>
          <w:b/>
          <w:sz w:val="44"/>
        </w:rPr>
      </w:pPr>
      <w:proofErr w:type="gramStart"/>
      <w:r w:rsidRPr="00C21C12">
        <w:rPr>
          <w:rFonts w:ascii="Times New Roman" w:eastAsia="標楷體" w:hAnsi="Times New Roman" w:hint="eastAsia"/>
          <w:b/>
          <w:sz w:val="44"/>
        </w:rPr>
        <w:t>主聘系</w:t>
      </w:r>
      <w:proofErr w:type="gramEnd"/>
      <w:r w:rsidRPr="00C21C12">
        <w:rPr>
          <w:rFonts w:ascii="Times New Roman" w:eastAsia="標楷體" w:hAnsi="Times New Roman" w:hint="eastAsia"/>
          <w:b/>
          <w:sz w:val="44"/>
        </w:rPr>
        <w:t>所：</w:t>
      </w:r>
    </w:p>
    <w:p w:rsidR="00A75AED" w:rsidRPr="00C21C12" w:rsidRDefault="002B04B7" w:rsidP="00D43266">
      <w:pPr>
        <w:spacing w:afterLines="50" w:after="180"/>
        <w:ind w:leftChars="600" w:left="1440"/>
        <w:rPr>
          <w:rFonts w:ascii="Times New Roman" w:eastAsia="標楷體" w:hAnsi="Times New Roman"/>
          <w:b/>
          <w:sz w:val="44"/>
        </w:rPr>
      </w:pPr>
      <w:r w:rsidRPr="00C21C12">
        <w:rPr>
          <w:rFonts w:ascii="Times New Roman" w:eastAsia="標楷體" w:hAnsi="Times New Roman" w:hint="eastAsia"/>
          <w:b/>
          <w:sz w:val="44"/>
        </w:rPr>
        <w:t>申請教師：</w:t>
      </w:r>
    </w:p>
    <w:sectPr w:rsidR="00A75AED" w:rsidRPr="00C21C12" w:rsidSect="0049064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EA8" w:rsidRDefault="00EF6EA8" w:rsidP="002B04B7">
      <w:r>
        <w:separator/>
      </w:r>
    </w:p>
  </w:endnote>
  <w:endnote w:type="continuationSeparator" w:id="0">
    <w:p w:rsidR="00EF6EA8" w:rsidRDefault="00EF6EA8" w:rsidP="002B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EA8" w:rsidRDefault="00EF6EA8" w:rsidP="002B04B7">
      <w:r>
        <w:separator/>
      </w:r>
    </w:p>
  </w:footnote>
  <w:footnote w:type="continuationSeparator" w:id="0">
    <w:p w:rsidR="00EF6EA8" w:rsidRDefault="00EF6EA8" w:rsidP="002B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E2D26"/>
    <w:multiLevelType w:val="hybridMultilevel"/>
    <w:tmpl w:val="ABB260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D4"/>
    <w:rsid w:val="00066326"/>
    <w:rsid w:val="000C25E6"/>
    <w:rsid w:val="001062A3"/>
    <w:rsid w:val="0011153A"/>
    <w:rsid w:val="00172119"/>
    <w:rsid w:val="00206557"/>
    <w:rsid w:val="002B04B7"/>
    <w:rsid w:val="002D37D4"/>
    <w:rsid w:val="002E14E9"/>
    <w:rsid w:val="002E1A34"/>
    <w:rsid w:val="002F25B0"/>
    <w:rsid w:val="00440E72"/>
    <w:rsid w:val="0049064C"/>
    <w:rsid w:val="004B2485"/>
    <w:rsid w:val="00552580"/>
    <w:rsid w:val="00586450"/>
    <w:rsid w:val="005B675C"/>
    <w:rsid w:val="005F1CD4"/>
    <w:rsid w:val="00631B7A"/>
    <w:rsid w:val="00655A8E"/>
    <w:rsid w:val="006C4AAD"/>
    <w:rsid w:val="006C569D"/>
    <w:rsid w:val="006E56E8"/>
    <w:rsid w:val="0078549A"/>
    <w:rsid w:val="007C37B6"/>
    <w:rsid w:val="008213DC"/>
    <w:rsid w:val="00835CCB"/>
    <w:rsid w:val="00850D2E"/>
    <w:rsid w:val="00853380"/>
    <w:rsid w:val="00896DCD"/>
    <w:rsid w:val="0099244B"/>
    <w:rsid w:val="00A13650"/>
    <w:rsid w:val="00A17C9F"/>
    <w:rsid w:val="00A511EF"/>
    <w:rsid w:val="00A75AED"/>
    <w:rsid w:val="00B1449F"/>
    <w:rsid w:val="00B302FB"/>
    <w:rsid w:val="00B360BF"/>
    <w:rsid w:val="00B44142"/>
    <w:rsid w:val="00B508EC"/>
    <w:rsid w:val="00B913C4"/>
    <w:rsid w:val="00BB665F"/>
    <w:rsid w:val="00C21C12"/>
    <w:rsid w:val="00C257C8"/>
    <w:rsid w:val="00C94E5C"/>
    <w:rsid w:val="00CD555A"/>
    <w:rsid w:val="00D1178A"/>
    <w:rsid w:val="00D43266"/>
    <w:rsid w:val="00D5780D"/>
    <w:rsid w:val="00D645A2"/>
    <w:rsid w:val="00DA55CD"/>
    <w:rsid w:val="00E1429D"/>
    <w:rsid w:val="00E4200A"/>
    <w:rsid w:val="00E465F0"/>
    <w:rsid w:val="00E6614A"/>
    <w:rsid w:val="00ED2715"/>
    <w:rsid w:val="00EF6EA8"/>
    <w:rsid w:val="00F93A00"/>
    <w:rsid w:val="00FB4B01"/>
    <w:rsid w:val="00FD5DB7"/>
    <w:rsid w:val="00F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EC1570"/>
  <w15:docId w15:val="{27F70E64-8EAC-4FBE-A5FA-086CAC95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04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0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04B7"/>
    <w:rPr>
      <w:sz w:val="20"/>
      <w:szCs w:val="20"/>
    </w:rPr>
  </w:style>
  <w:style w:type="table" w:styleId="a7">
    <w:name w:val="Table Grid"/>
    <w:basedOn w:val="a1"/>
    <w:uiPriority w:val="59"/>
    <w:rsid w:val="00BB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Documents\BESS\&#27161;&#26999;&#39636;&#33287;&#26032;&#32645;&#3934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標楷體與新羅馬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研究發展處研究推動組許雅茹</dc:creator>
  <cp:lastModifiedBy>admin</cp:lastModifiedBy>
  <cp:revision>3</cp:revision>
  <cp:lastPrinted>2017-05-31T10:49:00Z</cp:lastPrinted>
  <dcterms:created xsi:type="dcterms:W3CDTF">2026-07-09T03:42:00Z</dcterms:created>
  <dcterms:modified xsi:type="dcterms:W3CDTF">2026-07-09T03:42:00Z</dcterms:modified>
</cp:coreProperties>
</file>