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9CC" w:rsidRDefault="00D94AA8">
      <w:pPr>
        <w:rPr>
          <w:rFonts w:ascii="Times New Roman" w:eastAsia="標楷體" w:hAnsi="Times New Roman"/>
          <w:color w:val="000000"/>
        </w:rPr>
      </w:pPr>
      <w:bookmarkStart w:id="0" w:name="_GoBack"/>
      <w:bookmarkEnd w:id="0"/>
      <w:r>
        <w:rPr>
          <w:rFonts w:ascii="Times New Roman" w:eastAsia="標楷體" w:hAnsi="Times New Roman"/>
          <w:color w:val="000000"/>
        </w:rPr>
        <w:t>附件一：</w:t>
      </w:r>
    </w:p>
    <w:tbl>
      <w:tblPr>
        <w:tblW w:w="96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897"/>
        <w:gridCol w:w="2951"/>
        <w:gridCol w:w="1629"/>
        <w:gridCol w:w="585"/>
        <w:gridCol w:w="1252"/>
        <w:gridCol w:w="827"/>
      </w:tblGrid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6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bookmarkStart w:id="1" w:name="_Hlk214028022"/>
            <w:r>
              <w:rPr>
                <w:rFonts w:ascii="Times New Roman" w:eastAsia="標楷體" w:hAnsi="Times New Roman"/>
                <w:b/>
                <w:color w:val="000000"/>
              </w:rPr>
              <w:t>第三屆全國</w:t>
            </w:r>
            <w:r>
              <w:rPr>
                <w:rFonts w:ascii="Times New Roman" w:eastAsia="標楷體" w:hAnsi="Times New Roman"/>
                <w:b/>
                <w:color w:val="000000"/>
              </w:rPr>
              <w:t>EMI</w:t>
            </w:r>
            <w:r>
              <w:rPr>
                <w:rFonts w:ascii="Times New Roman" w:eastAsia="標楷體" w:hAnsi="Times New Roman"/>
                <w:b/>
                <w:color w:val="000000"/>
              </w:rPr>
              <w:t>創新教學課程影片競賽報名表及教學教案規劃表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學校名稱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填表日期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月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系所名稱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授課</w:t>
            </w:r>
            <w:r>
              <w:rPr>
                <w:rFonts w:ascii="Times New Roman" w:eastAsia="標楷體" w:hAnsi="Times New Roman"/>
                <w:b/>
                <w:color w:val="000000"/>
              </w:rPr>
              <w:t>學年學期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學年度</w:t>
            </w:r>
            <w:r>
              <w:rPr>
                <w:rFonts w:ascii="Times New Roman" w:eastAsia="標楷體" w:hAnsi="Times New Roman"/>
                <w:color w:val="000000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教師姓名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pacing w:val="240"/>
                <w:kern w:val="0"/>
              </w:rPr>
              <w:t>職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稱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Email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聯絡電話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課程名稱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年級</w:t>
            </w:r>
            <w:r>
              <w:rPr>
                <w:rFonts w:ascii="Times New Roman" w:eastAsia="標楷體" w:hAnsi="Times New Roman"/>
                <w:b/>
                <w:color w:val="00000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</w:rPr>
              <w:t>人數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>年級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>人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課程簡介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tabs>
                <w:tab w:val="left" w:pos="2434"/>
              </w:tabs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教學目標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教材內容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教學方法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lastRenderedPageBreak/>
              <w:t>教學策略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098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教學資源與工具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2721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活動</w:t>
            </w:r>
            <w:r>
              <w:rPr>
                <w:rFonts w:ascii="Times New Roman" w:eastAsia="標楷體" w:hAnsi="Times New Roman"/>
                <w:b/>
                <w:color w:val="00000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</w:rPr>
              <w:t>課程</w:t>
            </w:r>
            <w:r>
              <w:rPr>
                <w:rFonts w:ascii="Times New Roman" w:eastAsia="標楷體" w:hAnsi="Times New Roman"/>
                <w:b/>
                <w:color w:val="00000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</w:rPr>
              <w:t>單元任務之設計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教學過程</w:t>
            </w:r>
          </w:p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欄位大小請自行增減，請規劃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1~2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個單元。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:rsidR="006B59CC" w:rsidRDefault="006B59CC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6B59CC" w:rsidRDefault="00D94AA8">
            <w:pPr>
              <w:jc w:val="both"/>
            </w:pP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影片拍攝期間，教學活動設計若有異動，請於繳交影片檔案時一併提供更新的檔案，俾利後續審查。</w:t>
            </w:r>
          </w:p>
        </w:tc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影片內容之教學活動設計</w:t>
            </w:r>
          </w:p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教學目標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教材設計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教學活動設計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單元任務設計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學習評量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影片時長</w:t>
            </w:r>
          </w:p>
          <w:p w:rsidR="006B59CC" w:rsidRDefault="00D94AA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剪輯後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697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ind w:left="480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教學單元一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1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課程單元簡介：</w:t>
            </w:r>
          </w:p>
          <w:p w:rsidR="006B59CC" w:rsidRDefault="006B59CC">
            <w:pPr>
              <w:tabs>
                <w:tab w:val="left" w:pos="2063"/>
              </w:tabs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（例如：約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分鐘。）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2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課程進行方式：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（例如：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　小時課程，剪輯後約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分鐘。）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928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1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總結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課程反思及未來展望：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（例如：約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分鐘。）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影片內容之教學活動設計</w:t>
            </w:r>
          </w:p>
          <w:p w:rsidR="006B59CC" w:rsidRDefault="00D94AA8">
            <w:pPr>
              <w:pStyle w:val="a7"/>
              <w:ind w:left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教學目標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教材設計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教學活動設計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單元任務設計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學習評量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影片時長</w:t>
            </w:r>
          </w:p>
          <w:p w:rsidR="006B59CC" w:rsidRDefault="00D94AA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剪輯後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542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教學單元二</w:t>
            </w: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1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課程單元簡介：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542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2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課程進行方式：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cantSplit/>
          <w:trHeight w:val="1542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D94AA8">
            <w:pPr>
              <w:pStyle w:val="a7"/>
              <w:numPr>
                <w:ilvl w:val="0"/>
                <w:numId w:val="1"/>
              </w:numPr>
              <w:ind w:left="300" w:hanging="300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總結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課程反思及未來展望：</w:t>
            </w:r>
          </w:p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6B59C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申請人</w:t>
            </w:r>
          </w:p>
          <w:p w:rsidR="006B59CC" w:rsidRDefault="00D94AA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簽章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CC" w:rsidRDefault="006B59CC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bookmarkEnd w:id="1"/>
    <w:p w:rsidR="006B59CC" w:rsidRDefault="00D94AA8">
      <w:pPr>
        <w:pStyle w:val="a7"/>
        <w:widowControl/>
        <w:numPr>
          <w:ilvl w:val="0"/>
          <w:numId w:val="3"/>
        </w:numPr>
        <w:ind w:left="709" w:hanging="425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請務必提供真實、完整、正確之報名資料，以便進行通知作業。如資料不全或錯誤，導致無法順利通知得獎資訊等，將視為自動放棄。敬請謹慎填寫。</w:t>
      </w:r>
    </w:p>
    <w:p w:rsidR="006B59CC" w:rsidRDefault="00D94AA8">
      <w:pPr>
        <w:pStyle w:val="a7"/>
        <w:widowControl/>
        <w:numPr>
          <w:ilvl w:val="0"/>
          <w:numId w:val="3"/>
        </w:numPr>
        <w:ind w:left="709" w:hanging="425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凡報名參加者，應遵守本競賽辦法及相關法律規定，如有違反者，主辦單位有權利取消參賽資格並追回已獲得之獎勵金，且得公告之。若違反本競賽辦法規定之事項，致主辦單位受有損害，得獎者應負連帶損害賠償責任。</w:t>
      </w: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D94AA8">
      <w:pPr>
        <w:pStyle w:val="a7"/>
        <w:widowControl/>
        <w:numPr>
          <w:ilvl w:val="3"/>
          <w:numId w:val="3"/>
        </w:numPr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本人已詳閱並同意遵守競賽相關之規定。（未勾選視為不符參加資格）</w:t>
      </w: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>
      <w:pPr>
        <w:rPr>
          <w:rFonts w:ascii="Times New Roman" w:eastAsia="標楷體" w:hAnsi="Times New Roman"/>
          <w:color w:val="000000"/>
        </w:rPr>
      </w:pPr>
    </w:p>
    <w:p w:rsidR="006B59CC" w:rsidRDefault="006B59CC"/>
    <w:sectPr w:rsidR="006B59CC">
      <w:headerReference w:type="default" r:id="rId7"/>
      <w:footerReference w:type="default" r:id="rId8"/>
      <w:pgSz w:w="11906" w:h="16838"/>
      <w:pgMar w:top="1134" w:right="1134" w:bottom="1134" w:left="1134" w:header="283" w:footer="992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A8" w:rsidRDefault="00D94AA8">
      <w:r>
        <w:separator/>
      </w:r>
    </w:p>
  </w:endnote>
  <w:endnote w:type="continuationSeparator" w:id="0">
    <w:p w:rsidR="00D94AA8" w:rsidRDefault="00D9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74A" w:rsidRDefault="00D94AA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06774A" w:rsidRDefault="00D94A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A8" w:rsidRDefault="00D94AA8">
      <w:r>
        <w:rPr>
          <w:color w:val="000000"/>
        </w:rPr>
        <w:separator/>
      </w:r>
    </w:p>
  </w:footnote>
  <w:footnote w:type="continuationSeparator" w:id="0">
    <w:p w:rsidR="00D94AA8" w:rsidRDefault="00D9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74A" w:rsidRDefault="00D94AA8">
    <w:pPr>
      <w:pStyle w:val="a3"/>
      <w:jc w:val="right"/>
    </w:pPr>
    <w:r>
      <w:rPr>
        <w:noProof/>
      </w:rPr>
      <w:drawing>
        <wp:inline distT="0" distB="0" distL="0" distR="0">
          <wp:extent cx="2103120" cy="552800"/>
          <wp:effectExtent l="0" t="0" r="0" b="0"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552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2F516E26"/>
    <w:multiLevelType w:val="multilevel"/>
    <w:tmpl w:val="10A047BE"/>
    <w:lvl w:ilvl="0">
      <w:numFmt w:val="bullet"/>
      <w:lvlText w:val="※"/>
      <w:lvlJc w:val="left"/>
      <w:pPr>
        <w:ind w:left="-656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-296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304" w:hanging="480"/>
      </w:pPr>
      <w:rPr>
        <w:rFonts w:ascii="Wingdings" w:hAnsi="Wingdings"/>
      </w:rPr>
    </w:lvl>
    <w:lvl w:ilvl="3">
      <w:numFmt w:val="bullet"/>
      <w:lvlText w:val="□"/>
      <w:lvlJc w:val="left"/>
      <w:pPr>
        <w:ind w:left="784" w:hanging="480"/>
      </w:pPr>
      <w:rPr>
        <w:rFonts w:ascii="標楷體" w:eastAsia="標楷體" w:hAnsi="標楷體" w:cs="Times New Roman"/>
      </w:rPr>
    </w:lvl>
    <w:lvl w:ilvl="4">
      <w:numFmt w:val="bullet"/>
      <w:lvlText w:val=""/>
      <w:lvlJc w:val="left"/>
      <w:pPr>
        <w:ind w:left="126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174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22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270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184" w:hanging="480"/>
      </w:pPr>
      <w:rPr>
        <w:rFonts w:ascii="Wingdings" w:hAnsi="Wingdings"/>
      </w:rPr>
    </w:lvl>
  </w:abstractNum>
  <w:abstractNum w:abstractNumId="1" w15:restartNumberingAfterBreak="0">
    <w:nsid w:val="40861014"/>
    <w:multiLevelType w:val="multilevel"/>
    <w:tmpl w:val="ED8816F6"/>
    <w:lvl w:ilvl="0">
      <w:numFmt w:val="bullet"/>
      <w:lvlText w:val=""/>
      <w:lvlPicBulletId w:val="0"/>
      <w:lvlJc w:val="left"/>
      <w:pPr>
        <w:ind w:left="480" w:hanging="480"/>
      </w:pPr>
      <w:rPr>
        <w:rFonts w:hAnsi="Symbol" w:hint="default"/>
        <w:sz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60163DC"/>
    <w:multiLevelType w:val="multilevel"/>
    <w:tmpl w:val="7222F45A"/>
    <w:lvl w:ilvl="0">
      <w:numFmt w:val="bullet"/>
      <w:lvlText w:val=""/>
      <w:lvlPicBulletId w:val="0"/>
      <w:lvlJc w:val="left"/>
      <w:pPr>
        <w:ind w:left="480" w:hanging="480"/>
      </w:pPr>
      <w:rPr>
        <w:rFonts w:hAnsi="Symbol" w:hint="default"/>
        <w:sz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59CC"/>
    <w:rsid w:val="00032171"/>
    <w:rsid w:val="006B59CC"/>
    <w:rsid w:val="00D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FEC542-9B88-4A3E-B164-542C213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a8">
    <w:name w:val="清單段落 字元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涴筑 許</dc:creator>
  <dc:description/>
  <cp:lastModifiedBy>user</cp:lastModifiedBy>
  <cp:revision>2</cp:revision>
  <dcterms:created xsi:type="dcterms:W3CDTF">2026-01-13T01:08:00Z</dcterms:created>
  <dcterms:modified xsi:type="dcterms:W3CDTF">2026-01-13T01:08:00Z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3dd9120a-e143-4ed0-9eeb-1f73eede346e</vt:lpwstr>
  </property>
</Properties>
</file>